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41C4" w14:textId="406969B7" w:rsidR="00212DA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27095CDC" w14:textId="2B34E918" w:rsidR="00484DB1" w:rsidRPr="00833582" w:rsidRDefault="00484DB1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6</w:t>
      </w:r>
      <w:r w:rsidRPr="00484DB1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July 2020</w:t>
      </w:r>
    </w:p>
    <w:p w14:paraId="6BDDCEFF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375B01D3" w14:textId="33E702F6" w:rsidR="00B35558" w:rsidRDefault="00484DB1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3961D8CA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79C68EC0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515F65F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1A2B22BB" w14:textId="77777777" w:rsidTr="00CB2705">
        <w:tc>
          <w:tcPr>
            <w:tcW w:w="5778" w:type="dxa"/>
            <w:shd w:val="clear" w:color="auto" w:fill="D9D9D9"/>
          </w:tcPr>
          <w:p w14:paraId="53D8A00F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388130A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4F350C6D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412A988D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6EA50136" w14:textId="77777777" w:rsidTr="00CB2705">
        <w:tc>
          <w:tcPr>
            <w:tcW w:w="5778" w:type="dxa"/>
          </w:tcPr>
          <w:p w14:paraId="03E01AA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476C4846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1D6EB6" w14:textId="77777777" w:rsidR="00F670D5" w:rsidRPr="00D95B57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42D0852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0E520DBE" w14:textId="77777777" w:rsidTr="00CB2705">
        <w:tc>
          <w:tcPr>
            <w:tcW w:w="5778" w:type="dxa"/>
          </w:tcPr>
          <w:p w14:paraId="4B2C6323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00E40C90" w14:textId="77777777" w:rsidR="00FC2AC4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47C2916E" w14:textId="77777777" w:rsidR="00FC2AC4" w:rsidRPr="00D95B57" w:rsidRDefault="00FC2AC4" w:rsidP="0083358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26E4D" w:rsidRPr="00D95B57" w14:paraId="08DFD5F6" w14:textId="77777777" w:rsidTr="00CB2705">
        <w:tc>
          <w:tcPr>
            <w:tcW w:w="10314" w:type="dxa"/>
            <w:gridSpan w:val="3"/>
            <w:shd w:val="clear" w:color="auto" w:fill="BFBFBF"/>
          </w:tcPr>
          <w:p w14:paraId="7CE5FCB9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E1D4915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6489787A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7D876E55" w14:textId="77777777" w:rsidTr="00CB2705">
        <w:tc>
          <w:tcPr>
            <w:tcW w:w="5778" w:type="dxa"/>
          </w:tcPr>
          <w:p w14:paraId="0E1FF897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8FC4DB3" w14:textId="77777777" w:rsidR="008B5EE7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150">
              <w:rPr>
                <w:rFonts w:ascii="Arial" w:hAnsi="Arial" w:cs="Arial"/>
                <w:sz w:val="22"/>
                <w:szCs w:val="22"/>
              </w:rPr>
              <w:t xml:space="preserve">Welcome to the Chief Dental Officer – Dr Colette Bridgman </w:t>
            </w:r>
          </w:p>
          <w:p w14:paraId="7B90717F" w14:textId="62EC9425" w:rsidR="00483141" w:rsidRPr="00833582" w:rsidRDefault="00483141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5F21A0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F99E725" w14:textId="78B094F5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AF3150">
              <w:rPr>
                <w:rFonts w:cs="Arial"/>
                <w:b/>
                <w:sz w:val="22"/>
                <w:szCs w:val="22"/>
              </w:rPr>
              <w:t>CB</w:t>
            </w:r>
          </w:p>
          <w:p w14:paraId="3E453F32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964952" w14:textId="77777777" w:rsidR="003647AF" w:rsidRPr="000D5AF0" w:rsidRDefault="003647AF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75C5E2C0" w14:textId="77777777" w:rsidTr="00CB2705">
        <w:tc>
          <w:tcPr>
            <w:tcW w:w="5778" w:type="dxa"/>
          </w:tcPr>
          <w:p w14:paraId="4FA09EC7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5FF80CE3" w14:textId="70BB846D" w:rsidR="00484DB1" w:rsidRPr="00833582" w:rsidRDefault="007965B7" w:rsidP="00AF3150">
            <w:pPr>
              <w:tabs>
                <w:tab w:val="left" w:pos="2284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F3150">
              <w:rPr>
                <w:rFonts w:cs="Arial"/>
                <w:b/>
                <w:sz w:val="22"/>
                <w:szCs w:val="22"/>
              </w:rPr>
              <w:tab/>
              <w:t xml:space="preserve">Q+A </w:t>
            </w:r>
          </w:p>
          <w:p w14:paraId="4A133D13" w14:textId="46E65132" w:rsidR="00A45EE2" w:rsidRPr="00833582" w:rsidRDefault="00A45EE2" w:rsidP="0017347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5F1AEF39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7583813" w14:textId="6217A779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AF3150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0C7B6B09" w14:textId="3B0BBF7F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421579" w:rsidRPr="00D95B57" w14:paraId="694B7E22" w14:textId="77777777" w:rsidTr="00CB2705">
        <w:tc>
          <w:tcPr>
            <w:tcW w:w="5778" w:type="dxa"/>
          </w:tcPr>
          <w:p w14:paraId="4398DF94" w14:textId="090C9A04" w:rsidR="00421579" w:rsidRPr="00421579" w:rsidRDefault="00421579" w:rsidP="0060052D">
            <w:pPr>
              <w:rPr>
                <w:rFonts w:cs="Arial"/>
                <w:b/>
                <w:sz w:val="22"/>
                <w:szCs w:val="22"/>
              </w:rPr>
            </w:pPr>
            <w:r w:rsidRPr="00421579">
              <w:rPr>
                <w:rFonts w:cs="Arial"/>
                <w:b/>
                <w:sz w:val="22"/>
                <w:szCs w:val="22"/>
              </w:rPr>
              <w:t>2.3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AC669F">
              <w:rPr>
                <w:rFonts w:cs="Arial"/>
                <w:b/>
                <w:sz w:val="22"/>
                <w:szCs w:val="22"/>
              </w:rPr>
              <w:t>Clinical photos and Consultant Connect</w:t>
            </w:r>
          </w:p>
        </w:tc>
        <w:tc>
          <w:tcPr>
            <w:tcW w:w="1560" w:type="dxa"/>
          </w:tcPr>
          <w:p w14:paraId="5AC6061C" w14:textId="44443E08" w:rsidR="00421579" w:rsidRDefault="00AC669F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EW</w:t>
            </w:r>
          </w:p>
        </w:tc>
        <w:tc>
          <w:tcPr>
            <w:tcW w:w="2976" w:type="dxa"/>
          </w:tcPr>
          <w:p w14:paraId="79E535BD" w14:textId="77777777" w:rsidR="00421579" w:rsidRDefault="00421579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22BE4852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1032BC8A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577B9FA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D265601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47FD95F7" w14:textId="77777777" w:rsidTr="00CB2705">
        <w:tc>
          <w:tcPr>
            <w:tcW w:w="5778" w:type="dxa"/>
          </w:tcPr>
          <w:p w14:paraId="78E9311A" w14:textId="33842699" w:rsidR="00FC1D53" w:rsidRPr="00923D3D" w:rsidRDefault="00484DB1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Toilet and Tea</w:t>
            </w:r>
          </w:p>
        </w:tc>
        <w:tc>
          <w:tcPr>
            <w:tcW w:w="1560" w:type="dxa"/>
          </w:tcPr>
          <w:p w14:paraId="250D9EF2" w14:textId="05FCD444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6975DFE" w14:textId="72AA2FE8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113CF1D6" w14:textId="77777777" w:rsidTr="00CB2705">
        <w:tc>
          <w:tcPr>
            <w:tcW w:w="10314" w:type="dxa"/>
            <w:gridSpan w:val="3"/>
            <w:shd w:val="clear" w:color="auto" w:fill="BFBFBF"/>
          </w:tcPr>
          <w:p w14:paraId="666F0383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4BE6B02D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6C01844A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55E4FC9B" w14:textId="77777777" w:rsidTr="00CB2705">
        <w:trPr>
          <w:trHeight w:val="460"/>
        </w:trPr>
        <w:tc>
          <w:tcPr>
            <w:tcW w:w="5778" w:type="dxa"/>
          </w:tcPr>
          <w:p w14:paraId="6A166865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8AFD9B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0D40E27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3D52CB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9DDB84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36FAF90C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310DA3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4E92EDA4" w14:textId="77777777" w:rsidTr="00CB2705">
        <w:trPr>
          <w:trHeight w:val="460"/>
        </w:trPr>
        <w:tc>
          <w:tcPr>
            <w:tcW w:w="5778" w:type="dxa"/>
          </w:tcPr>
          <w:p w14:paraId="4CBBB0B5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5776E6E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0784C28D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284928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38B4445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01485288" w14:textId="77777777" w:rsidR="002100D4" w:rsidRPr="00ED2E51" w:rsidRDefault="002100D4" w:rsidP="00484DB1">
            <w:pPr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3CF1F16A" w14:textId="77777777" w:rsidTr="00CB2705">
        <w:trPr>
          <w:trHeight w:val="460"/>
        </w:trPr>
        <w:tc>
          <w:tcPr>
            <w:tcW w:w="5778" w:type="dxa"/>
          </w:tcPr>
          <w:p w14:paraId="75B39C4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67FEE3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74E3AA3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07180A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43219DC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41171225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D1FEDC9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38E5C009" w14:textId="77777777" w:rsidTr="00CB2705">
        <w:trPr>
          <w:trHeight w:val="460"/>
        </w:trPr>
        <w:tc>
          <w:tcPr>
            <w:tcW w:w="5778" w:type="dxa"/>
          </w:tcPr>
          <w:p w14:paraId="28C74E98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11EE3F5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191BCD1A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982088" w14:textId="77777777" w:rsidR="00BC709C" w:rsidRDefault="00A45EE2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1924EEB1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48CF960B" w14:textId="77777777" w:rsidTr="00CB2705">
        <w:trPr>
          <w:trHeight w:val="460"/>
        </w:trPr>
        <w:tc>
          <w:tcPr>
            <w:tcW w:w="5778" w:type="dxa"/>
          </w:tcPr>
          <w:p w14:paraId="6104FAE6" w14:textId="77777777" w:rsidR="00A45EE2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71A3D66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  <w:p w14:paraId="64B21E7C" w14:textId="77777777" w:rsidR="00A45EE2" w:rsidRPr="00BC709C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48703D" w14:textId="77777777" w:rsidR="00A45EE2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</w:t>
            </w:r>
          </w:p>
          <w:p w14:paraId="16068AF0" w14:textId="77777777" w:rsidR="00BC709C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AT</w:t>
            </w:r>
          </w:p>
        </w:tc>
        <w:tc>
          <w:tcPr>
            <w:tcW w:w="2976" w:type="dxa"/>
          </w:tcPr>
          <w:p w14:paraId="140CC433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59781CAA" w14:textId="77777777" w:rsidTr="00421579">
        <w:trPr>
          <w:trHeight w:val="582"/>
        </w:trPr>
        <w:tc>
          <w:tcPr>
            <w:tcW w:w="5778" w:type="dxa"/>
          </w:tcPr>
          <w:p w14:paraId="5EBC02B4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DC0A401" w14:textId="77777777" w:rsidR="00421579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1260BAC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3EABE1D" w14:textId="77777777" w:rsidR="001C4B9E" w:rsidRPr="00421579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1579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F8C1322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C6ECD3" w14:textId="77777777"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8EA9204" w14:textId="77777777" w:rsidTr="00421579">
        <w:trPr>
          <w:trHeight w:val="704"/>
        </w:trPr>
        <w:tc>
          <w:tcPr>
            <w:tcW w:w="5778" w:type="dxa"/>
          </w:tcPr>
          <w:p w14:paraId="6FF08091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8814092" w14:textId="77777777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119711A9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8D342B" w14:textId="77777777" w:rsidR="00817CF5" w:rsidRDefault="00A45EE2" w:rsidP="0042157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2317432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7891AD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2797783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26849587" w14:textId="77777777" w:rsidTr="00CB2705">
        <w:tc>
          <w:tcPr>
            <w:tcW w:w="10314" w:type="dxa"/>
            <w:gridSpan w:val="3"/>
            <w:shd w:val="clear" w:color="auto" w:fill="BFBFBF"/>
          </w:tcPr>
          <w:p w14:paraId="29F06A7D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07320F60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6255101B" w14:textId="77777777" w:rsidTr="00CB2705">
        <w:tc>
          <w:tcPr>
            <w:tcW w:w="5778" w:type="dxa"/>
          </w:tcPr>
          <w:p w14:paraId="47692E5A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240DC6" w14:textId="77777777" w:rsidR="00833582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7312345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322ECB3" w14:textId="77777777" w:rsidR="001C4B9E" w:rsidRPr="00D95B57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AT/ID/KF</w:t>
            </w:r>
          </w:p>
        </w:tc>
        <w:tc>
          <w:tcPr>
            <w:tcW w:w="2976" w:type="dxa"/>
          </w:tcPr>
          <w:p w14:paraId="4DDF78AD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11256309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0BED9021" w14:textId="77777777" w:rsidTr="00CB2705">
        <w:tc>
          <w:tcPr>
            <w:tcW w:w="5778" w:type="dxa"/>
          </w:tcPr>
          <w:p w14:paraId="7457D2B8" w14:textId="77777777" w:rsidR="005B6D9B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683BC0CC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576037F0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214EC642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8A42C" w14:textId="77777777" w:rsidR="005B6D9B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A5F0FCA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4401746C" w14:textId="77777777" w:rsidTr="00CB2705">
        <w:tc>
          <w:tcPr>
            <w:tcW w:w="5778" w:type="dxa"/>
          </w:tcPr>
          <w:p w14:paraId="33BEEA00" w14:textId="77777777"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3E23DBB1" w14:textId="77777777" w:rsidR="005B6D9B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Any Other Business?</w:t>
            </w:r>
          </w:p>
          <w:p w14:paraId="00AFD90A" w14:textId="77777777"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75260FE6" w14:textId="77777777" w:rsidR="00A45EE2" w:rsidRPr="00F6415A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03CDE65" w14:textId="77777777"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A2CA707" w14:textId="77777777" w:rsidR="005B6D9B" w:rsidRDefault="00421579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ALL</w:t>
            </w:r>
          </w:p>
        </w:tc>
        <w:tc>
          <w:tcPr>
            <w:tcW w:w="2976" w:type="dxa"/>
          </w:tcPr>
          <w:p w14:paraId="2E108552" w14:textId="77777777"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AD76318" w14:textId="6FC9889B" w:rsidR="00421579" w:rsidRDefault="00421579" w:rsidP="0042157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4871FB4C" w14:textId="77777777" w:rsidTr="00CB2705">
        <w:tc>
          <w:tcPr>
            <w:tcW w:w="10314" w:type="dxa"/>
            <w:gridSpan w:val="3"/>
            <w:shd w:val="clear" w:color="auto" w:fill="BFBFBF"/>
          </w:tcPr>
          <w:p w14:paraId="06DC31DF" w14:textId="77777777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1001E924" w14:textId="77777777" w:rsidTr="00B6549C">
        <w:tc>
          <w:tcPr>
            <w:tcW w:w="5778" w:type="dxa"/>
            <w:shd w:val="clear" w:color="auto" w:fill="BFBFBF"/>
          </w:tcPr>
          <w:p w14:paraId="57C270CB" w14:textId="77777777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596E01F2" w14:textId="218A9806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C65D9B" w14:textId="77777777" w:rsidR="005B6D9B" w:rsidRPr="00D95B57" w:rsidRDefault="005B6D9B" w:rsidP="00484D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4E832F94" w14:textId="77777777" w:rsidTr="00CB2705">
        <w:tc>
          <w:tcPr>
            <w:tcW w:w="5778" w:type="dxa"/>
          </w:tcPr>
          <w:p w14:paraId="3459B7DC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0EF4C15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61671009" w14:textId="77777777" w:rsidR="005B6D9B" w:rsidRDefault="005B6D9B" w:rsidP="00484DB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DF2174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0134678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9C50D45" w14:textId="77777777" w:rsidR="00D14D38" w:rsidRDefault="00D14D38" w:rsidP="00B8787C">
      <w:pPr>
        <w:tabs>
          <w:tab w:val="left" w:pos="1905"/>
        </w:tabs>
      </w:pPr>
    </w:p>
    <w:p w14:paraId="379AD500" w14:textId="77777777" w:rsidR="00833582" w:rsidRDefault="00833582" w:rsidP="00B8787C">
      <w:pPr>
        <w:tabs>
          <w:tab w:val="left" w:pos="1905"/>
        </w:tabs>
      </w:pPr>
    </w:p>
    <w:p w14:paraId="49EA3F09" w14:textId="77777777" w:rsidR="00833582" w:rsidRDefault="00833582" w:rsidP="00B8787C">
      <w:pPr>
        <w:tabs>
          <w:tab w:val="left" w:pos="1905"/>
        </w:tabs>
      </w:pPr>
    </w:p>
    <w:p w14:paraId="3A811489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04FDA490" w14:textId="77777777" w:rsidR="00833582" w:rsidRDefault="00833582" w:rsidP="00B8787C">
      <w:pPr>
        <w:tabs>
          <w:tab w:val="left" w:pos="1905"/>
        </w:tabs>
      </w:pPr>
    </w:p>
    <w:p w14:paraId="119EE528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F5E4" wp14:editId="39EAF4CF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AF61B" w14:textId="77777777" w:rsidR="00833582" w:rsidRDefault="00833582"/>
                          <w:p w14:paraId="003052DD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58E78ED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660EFC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DAB92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4FEA2B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7B4A57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83B8F8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FFF1A9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8AB20B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813DA5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CACE44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FBD233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5FD0F7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847D08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616B12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96887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FE4DF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302E06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06825D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6816395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9F5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792AF61B" w14:textId="77777777" w:rsidR="00833582" w:rsidRDefault="00833582"/>
                    <w:p w14:paraId="003052DD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58E78ED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660EFC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DAB92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4FEA2B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7B4A57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83B8F8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FFF1A9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8AB20B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813DA5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CACE44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FBD233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5FD0F7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847D08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616B12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96887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CFE4DF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302E06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06825D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6816395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55BB" w14:textId="77777777" w:rsidR="0055595F" w:rsidRDefault="0055595F">
      <w:r>
        <w:separator/>
      </w:r>
    </w:p>
  </w:endnote>
  <w:endnote w:type="continuationSeparator" w:id="0">
    <w:p w14:paraId="74A29192" w14:textId="77777777" w:rsidR="0055595F" w:rsidRDefault="0055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DF7A5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2555F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766F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6E5717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1AD9D" w14:textId="77777777" w:rsidR="0055595F" w:rsidRDefault="0055595F">
      <w:r>
        <w:separator/>
      </w:r>
    </w:p>
  </w:footnote>
  <w:footnote w:type="continuationSeparator" w:id="0">
    <w:p w14:paraId="0B20DE0E" w14:textId="77777777" w:rsidR="0055595F" w:rsidRDefault="0055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E2D1C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5E574E5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EC25A58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73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73473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E5891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1579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141"/>
    <w:rsid w:val="00483A53"/>
    <w:rsid w:val="00484DB1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5595F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0D16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45EE2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C669F"/>
    <w:rsid w:val="00AD6CEE"/>
    <w:rsid w:val="00AE1669"/>
    <w:rsid w:val="00AE2FF9"/>
    <w:rsid w:val="00AE3876"/>
    <w:rsid w:val="00AE47C5"/>
    <w:rsid w:val="00AE4F76"/>
    <w:rsid w:val="00AE5357"/>
    <w:rsid w:val="00AF1D48"/>
    <w:rsid w:val="00AF3150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971B6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82B87"/>
  <w15:docId w15:val="{3C940AD5-E0AC-1848-BEA1-BDD7877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Dropbox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3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5</cp:revision>
  <cp:lastPrinted>2017-08-31T13:54:00Z</cp:lastPrinted>
  <dcterms:created xsi:type="dcterms:W3CDTF">2020-06-30T18:54:00Z</dcterms:created>
  <dcterms:modified xsi:type="dcterms:W3CDTF">2020-07-04T08:21:00Z</dcterms:modified>
</cp:coreProperties>
</file>