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B0AAE" w14:textId="77777777" w:rsidR="00212DA2" w:rsidRPr="00522645" w:rsidRDefault="00C72385" w:rsidP="0016566A">
      <w:pPr>
        <w:jc w:val="center"/>
        <w:rPr>
          <w:rFonts w:cs="Arial"/>
          <w:sz w:val="20"/>
          <w:szCs w:val="20"/>
        </w:rPr>
      </w:pPr>
      <w:r w:rsidRPr="00522645">
        <w:rPr>
          <w:rFonts w:cs="Arial"/>
          <w:sz w:val="20"/>
          <w:szCs w:val="20"/>
        </w:rPr>
        <w:t>8th</w:t>
      </w:r>
      <w:r w:rsidR="00F748F9" w:rsidRPr="00522645">
        <w:rPr>
          <w:rFonts w:cs="Arial"/>
          <w:sz w:val="20"/>
          <w:szCs w:val="20"/>
          <w:vertAlign w:val="superscript"/>
        </w:rPr>
        <w:t>th</w:t>
      </w:r>
      <w:r w:rsidR="00F748F9" w:rsidRPr="00522645">
        <w:rPr>
          <w:rFonts w:cs="Arial"/>
          <w:sz w:val="20"/>
          <w:szCs w:val="20"/>
        </w:rPr>
        <w:t xml:space="preserve"> April 2019</w:t>
      </w:r>
    </w:p>
    <w:p w14:paraId="61D58888" w14:textId="77777777" w:rsidR="00391B84" w:rsidRPr="00522645" w:rsidRDefault="004F2FC0" w:rsidP="00391B84">
      <w:pPr>
        <w:jc w:val="center"/>
        <w:rPr>
          <w:rFonts w:cs="Arial"/>
          <w:sz w:val="20"/>
          <w:szCs w:val="20"/>
        </w:rPr>
      </w:pPr>
      <w:r w:rsidRPr="00522645">
        <w:rPr>
          <w:rFonts w:cs="Arial"/>
          <w:sz w:val="20"/>
          <w:szCs w:val="20"/>
        </w:rPr>
        <w:t>19:00</w:t>
      </w:r>
      <w:r w:rsidR="00FF5262" w:rsidRPr="00522645">
        <w:rPr>
          <w:rFonts w:cs="Arial"/>
          <w:sz w:val="20"/>
          <w:szCs w:val="20"/>
        </w:rPr>
        <w:t xml:space="preserve"> – </w:t>
      </w:r>
      <w:r w:rsidRPr="00522645">
        <w:rPr>
          <w:rFonts w:cs="Arial"/>
          <w:sz w:val="20"/>
          <w:szCs w:val="20"/>
        </w:rPr>
        <w:t>22:00</w:t>
      </w:r>
    </w:p>
    <w:p w14:paraId="57E3A2A5" w14:textId="77777777" w:rsidR="00B35558" w:rsidRPr="00522645" w:rsidRDefault="00F748F9" w:rsidP="00391B84">
      <w:pPr>
        <w:jc w:val="center"/>
        <w:rPr>
          <w:rFonts w:cs="Arial"/>
          <w:sz w:val="20"/>
          <w:szCs w:val="20"/>
        </w:rPr>
      </w:pPr>
      <w:r w:rsidRPr="00522645">
        <w:rPr>
          <w:rFonts w:cs="Arial"/>
          <w:sz w:val="20"/>
          <w:szCs w:val="20"/>
        </w:rPr>
        <w:t>Oriel House, St Asaph</w:t>
      </w:r>
    </w:p>
    <w:p w14:paraId="52E37A98" w14:textId="77777777" w:rsidR="00B35558" w:rsidRPr="00522645" w:rsidRDefault="00B35558" w:rsidP="00391B84">
      <w:pPr>
        <w:jc w:val="center"/>
        <w:rPr>
          <w:rFonts w:cs="Arial"/>
          <w:b/>
          <w:sz w:val="20"/>
          <w:szCs w:val="20"/>
          <w:u w:val="single"/>
        </w:rPr>
      </w:pPr>
    </w:p>
    <w:p w14:paraId="7BE2ED36" w14:textId="77777777" w:rsidR="009A3249" w:rsidRPr="00522645" w:rsidRDefault="00212DA2">
      <w:pPr>
        <w:jc w:val="center"/>
        <w:rPr>
          <w:rFonts w:cs="Arial"/>
          <w:b/>
          <w:sz w:val="20"/>
          <w:szCs w:val="20"/>
        </w:rPr>
      </w:pPr>
      <w:r w:rsidRPr="00522645">
        <w:rPr>
          <w:rFonts w:cs="Arial"/>
          <w:b/>
          <w:sz w:val="20"/>
          <w:szCs w:val="20"/>
        </w:rPr>
        <w:t>A G E N D A</w:t>
      </w:r>
    </w:p>
    <w:p w14:paraId="4BB32235" w14:textId="77777777" w:rsidR="00F670D5" w:rsidRPr="00522645" w:rsidRDefault="00F670D5">
      <w:pPr>
        <w:jc w:val="center"/>
        <w:rPr>
          <w:rFonts w:cs="Arial"/>
          <w:b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522645" w14:paraId="64F168A9" w14:textId="77777777" w:rsidTr="00CB2705">
        <w:tc>
          <w:tcPr>
            <w:tcW w:w="5778" w:type="dxa"/>
            <w:shd w:val="clear" w:color="auto" w:fill="D9D9D9"/>
          </w:tcPr>
          <w:p w14:paraId="3234332E" w14:textId="77777777" w:rsidR="00F670D5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179C4315" w14:textId="77777777" w:rsidR="00F670D5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60C62829" w14:textId="77777777" w:rsidR="0060052D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Attachments/</w:t>
            </w:r>
          </w:p>
          <w:p w14:paraId="2CFF9B31" w14:textId="77777777" w:rsidR="00F670D5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Supporting Papers</w:t>
            </w:r>
          </w:p>
        </w:tc>
      </w:tr>
      <w:tr w:rsidR="00F670D5" w:rsidRPr="00522645" w14:paraId="3F0CDAC6" w14:textId="77777777" w:rsidTr="00CB2705">
        <w:tc>
          <w:tcPr>
            <w:tcW w:w="5778" w:type="dxa"/>
          </w:tcPr>
          <w:p w14:paraId="1C490EA3" w14:textId="77777777" w:rsidR="00F670D5" w:rsidRPr="00522645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     </w:t>
            </w:r>
            <w:r w:rsidR="00F670D5" w:rsidRPr="00522645">
              <w:rPr>
                <w:rFonts w:cs="Arial"/>
                <w:b/>
                <w:sz w:val="20"/>
                <w:szCs w:val="20"/>
              </w:rPr>
              <w:t>Welcome and Apologies</w:t>
            </w:r>
          </w:p>
          <w:p w14:paraId="39C344A1" w14:textId="77777777" w:rsidR="00F670D5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2C9DEC" w14:textId="77777777" w:rsidR="00F670D5" w:rsidRPr="00522645" w:rsidRDefault="007C39B4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MH</w:t>
            </w:r>
          </w:p>
        </w:tc>
        <w:tc>
          <w:tcPr>
            <w:tcW w:w="2976" w:type="dxa"/>
          </w:tcPr>
          <w:p w14:paraId="31B31A83" w14:textId="77777777" w:rsidR="00F670D5" w:rsidRPr="00522645" w:rsidRDefault="00F670D5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C2AC4" w:rsidRPr="00522645" w14:paraId="0FB7ECB3" w14:textId="77777777" w:rsidTr="00CB2705">
        <w:tc>
          <w:tcPr>
            <w:tcW w:w="5778" w:type="dxa"/>
          </w:tcPr>
          <w:p w14:paraId="6B31A6D5" w14:textId="77777777" w:rsidR="00FC2AC4" w:rsidRPr="00522645" w:rsidRDefault="00FC2AC4" w:rsidP="00FC2AC4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1.1      Minutes of previous meeting</w:t>
            </w:r>
          </w:p>
        </w:tc>
        <w:tc>
          <w:tcPr>
            <w:tcW w:w="1560" w:type="dxa"/>
          </w:tcPr>
          <w:p w14:paraId="6ADA2F77" w14:textId="77777777" w:rsidR="00FC2AC4" w:rsidRPr="00522645" w:rsidRDefault="007C39B4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MH</w:t>
            </w:r>
          </w:p>
        </w:tc>
        <w:tc>
          <w:tcPr>
            <w:tcW w:w="2976" w:type="dxa"/>
          </w:tcPr>
          <w:p w14:paraId="4F5BCC42" w14:textId="77777777" w:rsidR="00FC2AC4" w:rsidRPr="00522645" w:rsidRDefault="007C39B4" w:rsidP="00D95B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Website</w:t>
            </w:r>
            <w:r w:rsidR="00F748F9" w:rsidRPr="00522645">
              <w:rPr>
                <w:rFonts w:cs="Arial"/>
                <w:b/>
                <w:sz w:val="20"/>
                <w:szCs w:val="20"/>
              </w:rPr>
              <w:t>/Facebook</w:t>
            </w:r>
          </w:p>
        </w:tc>
      </w:tr>
      <w:tr w:rsidR="00A26E4D" w:rsidRPr="00522645" w14:paraId="2F043A51" w14:textId="77777777" w:rsidTr="00CB2705">
        <w:tc>
          <w:tcPr>
            <w:tcW w:w="10314" w:type="dxa"/>
            <w:gridSpan w:val="3"/>
            <w:shd w:val="clear" w:color="auto" w:fill="BFBFBF"/>
          </w:tcPr>
          <w:p w14:paraId="1E005803" w14:textId="77777777" w:rsidR="0060052D" w:rsidRPr="00522645" w:rsidRDefault="0060052D" w:rsidP="00A26E4D">
            <w:pPr>
              <w:rPr>
                <w:rFonts w:cs="Arial"/>
                <w:b/>
                <w:sz w:val="20"/>
                <w:szCs w:val="20"/>
              </w:rPr>
            </w:pPr>
          </w:p>
          <w:p w14:paraId="0E3D1B6C" w14:textId="77777777" w:rsidR="00A26E4D" w:rsidRPr="00522645" w:rsidRDefault="00A26E4D" w:rsidP="00A26E4D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For Discussion</w:t>
            </w:r>
            <w:r w:rsidR="00FC2AC4" w:rsidRPr="00522645">
              <w:rPr>
                <w:rFonts w:cs="Arial"/>
                <w:b/>
                <w:sz w:val="20"/>
                <w:szCs w:val="20"/>
              </w:rPr>
              <w:t xml:space="preserve"> and matters arising</w:t>
            </w:r>
          </w:p>
          <w:p w14:paraId="5951B7C7" w14:textId="77777777" w:rsidR="0060052D" w:rsidRPr="00522645" w:rsidRDefault="0060052D" w:rsidP="00A26E4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8D37C8" w:rsidRPr="00522645" w14:paraId="72F0B0D4" w14:textId="77777777" w:rsidTr="00CB2705">
        <w:tc>
          <w:tcPr>
            <w:tcW w:w="5778" w:type="dxa"/>
          </w:tcPr>
          <w:p w14:paraId="503DF3EA" w14:textId="77777777" w:rsidR="008D37C8" w:rsidRPr="00522645" w:rsidRDefault="008D37C8" w:rsidP="0060052D">
            <w:pPr>
              <w:rPr>
                <w:rFonts w:cs="Arial"/>
                <w:b/>
                <w:sz w:val="20"/>
                <w:szCs w:val="20"/>
              </w:rPr>
            </w:pPr>
          </w:p>
          <w:p w14:paraId="73C34493" w14:textId="77777777" w:rsidR="00506833" w:rsidRPr="00522645" w:rsidRDefault="007965B7" w:rsidP="00001EED">
            <w:pPr>
              <w:pStyle w:val="Heading2"/>
              <w:spacing w:before="60" w:beforeAutospacing="0" w:after="30" w:afterAutospacing="0"/>
              <w:textAlignment w:val="baseline"/>
              <w:rPr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 xml:space="preserve">2.1  </w:t>
            </w:r>
            <w:r w:rsidR="004F2FC0" w:rsidRPr="00522645">
              <w:rPr>
                <w:rFonts w:cs="Arial"/>
                <w:sz w:val="20"/>
                <w:szCs w:val="20"/>
              </w:rPr>
              <w:t xml:space="preserve"> </w:t>
            </w:r>
            <w:r w:rsidR="008B596A" w:rsidRPr="00522645">
              <w:rPr>
                <w:rFonts w:ascii="Arial" w:hAnsi="Arial" w:cs="Arial"/>
                <w:sz w:val="20"/>
                <w:szCs w:val="20"/>
              </w:rPr>
              <w:t>Introduction</w:t>
            </w:r>
            <w:r w:rsidR="008B596A" w:rsidRPr="00522645">
              <w:rPr>
                <w:rFonts w:cs="Arial"/>
                <w:sz w:val="20"/>
                <w:szCs w:val="20"/>
              </w:rPr>
              <w:t xml:space="preserve"> </w:t>
            </w:r>
            <w:r w:rsidR="008B596A" w:rsidRPr="0052264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06833" w:rsidRPr="00522645">
              <w:rPr>
                <w:rFonts w:ascii="Arial" w:hAnsi="Arial" w:cs="Arial"/>
                <w:sz w:val="20"/>
                <w:szCs w:val="20"/>
              </w:rPr>
              <w:t xml:space="preserve">guest </w:t>
            </w:r>
            <w:r w:rsidR="00506833" w:rsidRPr="00522645">
              <w:rPr>
                <w:rFonts w:cs="Arial"/>
                <w:b w:val="0"/>
                <w:sz w:val="20"/>
                <w:szCs w:val="20"/>
              </w:rPr>
              <w:t xml:space="preserve">– </w:t>
            </w:r>
            <w:r w:rsidR="00001EED" w:rsidRPr="00522645">
              <w:rPr>
                <w:rFonts w:cs="Arial"/>
                <w:sz w:val="20"/>
                <w:szCs w:val="20"/>
              </w:rPr>
              <w:t>Paul Whiteside NHSBSA</w:t>
            </w:r>
          </w:p>
          <w:p w14:paraId="252AC32D" w14:textId="77777777" w:rsidR="008B5EE7" w:rsidRPr="00522645" w:rsidRDefault="008B5EE7" w:rsidP="00506833">
            <w:pPr>
              <w:pStyle w:val="Heading2"/>
              <w:spacing w:before="60" w:beforeAutospacing="0" w:after="30" w:afterAutospacing="0"/>
              <w:textAlignment w:val="baselin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8E4DEA" w14:textId="77777777" w:rsidR="008D37C8" w:rsidRPr="00522645" w:rsidRDefault="008D37C8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2500F88" w14:textId="77777777" w:rsidR="007965B7" w:rsidRPr="00522645" w:rsidRDefault="003647AF" w:rsidP="00B54F12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506833" w:rsidRPr="00522645">
              <w:rPr>
                <w:rFonts w:cs="Arial"/>
                <w:b/>
                <w:sz w:val="20"/>
                <w:szCs w:val="20"/>
              </w:rPr>
              <w:t>MH/MB</w:t>
            </w:r>
          </w:p>
          <w:p w14:paraId="2470A242" w14:textId="77777777" w:rsidR="007965B7" w:rsidRPr="00522645" w:rsidRDefault="007965B7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0D8D41" w14:textId="77777777" w:rsidR="003647AF" w:rsidRPr="00522645" w:rsidRDefault="00001EED" w:rsidP="00841603">
            <w:pPr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Presentation on “Knowing your numbers and how to access them effectively?”</w:t>
            </w:r>
          </w:p>
        </w:tc>
      </w:tr>
      <w:tr w:rsidR="007965B7" w:rsidRPr="00522645" w14:paraId="4290EEB2" w14:textId="77777777" w:rsidTr="00CB2705">
        <w:tc>
          <w:tcPr>
            <w:tcW w:w="5778" w:type="dxa"/>
          </w:tcPr>
          <w:p w14:paraId="16BCBA64" w14:textId="77777777" w:rsidR="007965B7" w:rsidRPr="00522645" w:rsidRDefault="007965B7" w:rsidP="0060052D">
            <w:pPr>
              <w:rPr>
                <w:rFonts w:cs="Arial"/>
                <w:b/>
                <w:sz w:val="20"/>
                <w:szCs w:val="20"/>
              </w:rPr>
            </w:pPr>
          </w:p>
          <w:p w14:paraId="61474E17" w14:textId="77777777" w:rsidR="007965B7" w:rsidRPr="00522645" w:rsidRDefault="007965B7" w:rsidP="003647AF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2.2  </w:t>
            </w:r>
            <w:r w:rsidR="004F2FC0" w:rsidRPr="0052264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06833" w:rsidRPr="00522645">
              <w:rPr>
                <w:rFonts w:cs="Arial"/>
                <w:b/>
                <w:sz w:val="20"/>
                <w:szCs w:val="20"/>
              </w:rPr>
              <w:t>Contract reform update Q+A</w:t>
            </w:r>
          </w:p>
          <w:p w14:paraId="078BB84D" w14:textId="77777777" w:rsidR="009D742C" w:rsidRPr="00522645" w:rsidRDefault="009D742C" w:rsidP="009D742C">
            <w:pPr>
              <w:pStyle w:val="ListParagraph"/>
              <w:numPr>
                <w:ilvl w:val="0"/>
                <w:numId w:val="47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2A23B0" w14:textId="77777777" w:rsidR="00F6415A" w:rsidRPr="00522645" w:rsidRDefault="00F6415A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9A7D5E0" w14:textId="77777777" w:rsidR="007965B7" w:rsidRPr="00522645" w:rsidRDefault="003647AF" w:rsidP="003647AF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506833" w:rsidRPr="00522645">
              <w:rPr>
                <w:rFonts w:cs="Arial"/>
                <w:b/>
                <w:sz w:val="20"/>
                <w:szCs w:val="20"/>
              </w:rPr>
              <w:t>ALL</w:t>
            </w:r>
          </w:p>
        </w:tc>
        <w:tc>
          <w:tcPr>
            <w:tcW w:w="2976" w:type="dxa"/>
          </w:tcPr>
          <w:p w14:paraId="66C4E264" w14:textId="77777777" w:rsidR="007965B7" w:rsidRPr="00522645" w:rsidRDefault="007965B7" w:rsidP="00F3332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6D5CAAD" w14:textId="77777777" w:rsidR="006A566C" w:rsidRPr="00522645" w:rsidRDefault="00522645" w:rsidP="008B5EE7">
            <w:pPr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Open discussion and all comments welcome</w:t>
            </w:r>
          </w:p>
          <w:p w14:paraId="2A2E0560" w14:textId="4BCAC7C5" w:rsidR="00522645" w:rsidRPr="00522645" w:rsidRDefault="00522645" w:rsidP="008B5EE7">
            <w:pPr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Lack of Phase 2 practices in NW</w:t>
            </w:r>
          </w:p>
        </w:tc>
      </w:tr>
      <w:tr w:rsidR="007965B7" w:rsidRPr="00522645" w14:paraId="74AB28B8" w14:textId="77777777" w:rsidTr="00CB2705">
        <w:tc>
          <w:tcPr>
            <w:tcW w:w="5778" w:type="dxa"/>
          </w:tcPr>
          <w:p w14:paraId="4D21ECB1" w14:textId="77777777" w:rsidR="007965B7" w:rsidRPr="00522645" w:rsidRDefault="007965B7" w:rsidP="0060052D">
            <w:pPr>
              <w:rPr>
                <w:rFonts w:cs="Arial"/>
                <w:b/>
                <w:sz w:val="20"/>
                <w:szCs w:val="20"/>
              </w:rPr>
            </w:pPr>
          </w:p>
          <w:p w14:paraId="29822DD3" w14:textId="77777777" w:rsidR="007965B7" w:rsidRPr="00522645" w:rsidRDefault="007965B7" w:rsidP="003647AF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2.3  </w:t>
            </w:r>
            <w:r w:rsidR="004F2FC0" w:rsidRPr="0052264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01EED" w:rsidRPr="00522645">
              <w:rPr>
                <w:rFonts w:cs="Arial"/>
                <w:b/>
                <w:sz w:val="20"/>
                <w:szCs w:val="20"/>
              </w:rPr>
              <w:t xml:space="preserve">Election results </w:t>
            </w:r>
          </w:p>
          <w:p w14:paraId="0224C43C" w14:textId="77777777" w:rsidR="00506833" w:rsidRPr="00522645" w:rsidRDefault="00506833" w:rsidP="003647A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88D756" w14:textId="77777777" w:rsidR="00001EED" w:rsidRPr="00522645" w:rsidRDefault="00001EED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7B9D829" w14:textId="77777777" w:rsidR="007965B7" w:rsidRPr="00522645" w:rsidRDefault="00001EED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DN</w:t>
            </w:r>
          </w:p>
        </w:tc>
        <w:tc>
          <w:tcPr>
            <w:tcW w:w="2976" w:type="dxa"/>
          </w:tcPr>
          <w:p w14:paraId="6FA6662C" w14:textId="77777777" w:rsidR="00506833" w:rsidRPr="00522645" w:rsidRDefault="00506833" w:rsidP="0050683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AA988C" w14:textId="3766F60A" w:rsidR="006A566C" w:rsidRPr="00522645" w:rsidRDefault="00522645" w:rsidP="00661519">
            <w:pPr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22645">
              <w:rPr>
                <w:rFonts w:cs="Arial"/>
                <w:b/>
                <w:color w:val="FF0000"/>
                <w:sz w:val="20"/>
                <w:szCs w:val="20"/>
              </w:rPr>
              <w:t xml:space="preserve">Posted to </w:t>
            </w:r>
            <w:proofErr w:type="spellStart"/>
            <w:r w:rsidRPr="00522645">
              <w:rPr>
                <w:rFonts w:cs="Arial"/>
                <w:b/>
                <w:color w:val="FF0000"/>
                <w:sz w:val="20"/>
                <w:szCs w:val="20"/>
              </w:rPr>
              <w:t>facebook</w:t>
            </w:r>
            <w:proofErr w:type="spellEnd"/>
          </w:p>
        </w:tc>
      </w:tr>
      <w:tr w:rsidR="00923D3D" w:rsidRPr="00522645" w14:paraId="5719E9CD" w14:textId="77777777" w:rsidTr="00CB2705">
        <w:tc>
          <w:tcPr>
            <w:tcW w:w="5778" w:type="dxa"/>
          </w:tcPr>
          <w:p w14:paraId="65461054" w14:textId="77777777" w:rsidR="00841603" w:rsidRPr="00522645" w:rsidRDefault="00001EED" w:rsidP="00841603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2.4 Restorative Consultant update</w:t>
            </w:r>
            <w:r w:rsidR="00F748F9" w:rsidRPr="00522645">
              <w:rPr>
                <w:rFonts w:cs="Arial"/>
                <w:b/>
                <w:sz w:val="20"/>
                <w:szCs w:val="20"/>
              </w:rPr>
              <w:t xml:space="preserve"> – Gareth Brock</w:t>
            </w:r>
          </w:p>
          <w:p w14:paraId="4BED5F86" w14:textId="77777777" w:rsidR="008B5EE7" w:rsidRPr="00522645" w:rsidRDefault="008B5EE7" w:rsidP="00FC1D5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767EEE" w14:textId="0B4ABA78" w:rsidR="00923D3D" w:rsidRPr="00522645" w:rsidRDefault="00522645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BL/SS</w:t>
            </w:r>
          </w:p>
        </w:tc>
        <w:tc>
          <w:tcPr>
            <w:tcW w:w="2976" w:type="dxa"/>
          </w:tcPr>
          <w:p w14:paraId="18F055D7" w14:textId="0A6A55E7" w:rsidR="00923D3D" w:rsidRPr="00522645" w:rsidRDefault="00522645" w:rsidP="002B0B37">
            <w:pPr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Offer to invite to next LDC meeting – early engagement</w:t>
            </w:r>
          </w:p>
        </w:tc>
      </w:tr>
      <w:tr w:rsidR="00FC2AC4" w:rsidRPr="00522645" w14:paraId="0BDC6141" w14:textId="77777777" w:rsidTr="00CB2705">
        <w:tc>
          <w:tcPr>
            <w:tcW w:w="5778" w:type="dxa"/>
          </w:tcPr>
          <w:p w14:paraId="182B4F5E" w14:textId="77777777" w:rsidR="00FC2AC4" w:rsidRPr="00522645" w:rsidRDefault="00FC2AC4" w:rsidP="00FC1D53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50908038" w14:textId="77777777" w:rsidR="00FC2AC4" w:rsidRPr="00522645" w:rsidRDefault="00FC2AC4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5293D197" w14:textId="77777777" w:rsidR="00FC2AC4" w:rsidRPr="00522645" w:rsidRDefault="00FC2AC4" w:rsidP="002B0B3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C1D53" w:rsidRPr="00522645" w14:paraId="42353B49" w14:textId="77777777" w:rsidTr="00CB2705">
        <w:tc>
          <w:tcPr>
            <w:tcW w:w="5778" w:type="dxa"/>
          </w:tcPr>
          <w:p w14:paraId="208BB476" w14:textId="77777777" w:rsidR="00FC1D53" w:rsidRPr="00522645" w:rsidRDefault="00FC1D53" w:rsidP="00FC1D53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FOOD</w:t>
            </w:r>
          </w:p>
        </w:tc>
        <w:tc>
          <w:tcPr>
            <w:tcW w:w="1560" w:type="dxa"/>
          </w:tcPr>
          <w:p w14:paraId="2A96CF09" w14:textId="77777777" w:rsidR="00FC1D53" w:rsidRPr="00522645" w:rsidRDefault="00FC1D53" w:rsidP="0060052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FOOD</w:t>
            </w:r>
          </w:p>
        </w:tc>
        <w:tc>
          <w:tcPr>
            <w:tcW w:w="2976" w:type="dxa"/>
          </w:tcPr>
          <w:p w14:paraId="769160A3" w14:textId="77777777" w:rsidR="00FC1D53" w:rsidRPr="00522645" w:rsidRDefault="00FC1D53" w:rsidP="002B0B37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FOOD</w:t>
            </w:r>
          </w:p>
        </w:tc>
      </w:tr>
      <w:tr w:rsidR="001C4B9E" w:rsidRPr="00522645" w14:paraId="4A1F48F5" w14:textId="77777777" w:rsidTr="00CB2705">
        <w:tc>
          <w:tcPr>
            <w:tcW w:w="10314" w:type="dxa"/>
            <w:gridSpan w:val="3"/>
            <w:shd w:val="clear" w:color="auto" w:fill="BFBFBF"/>
          </w:tcPr>
          <w:p w14:paraId="0F3032EB" w14:textId="77777777" w:rsidR="001C4B9E" w:rsidRPr="00522645" w:rsidRDefault="001C4B9E" w:rsidP="00A26E4D">
            <w:pPr>
              <w:rPr>
                <w:rFonts w:cs="Arial"/>
                <w:b/>
                <w:sz w:val="20"/>
                <w:szCs w:val="20"/>
              </w:rPr>
            </w:pPr>
          </w:p>
          <w:p w14:paraId="471E1B37" w14:textId="77777777" w:rsidR="001C4B9E" w:rsidRPr="00522645" w:rsidRDefault="00FC2AC4" w:rsidP="00A26E4D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Update</w:t>
            </w:r>
          </w:p>
          <w:p w14:paraId="6906EF82" w14:textId="77777777" w:rsidR="001C4B9E" w:rsidRPr="00522645" w:rsidRDefault="001C4B9E" w:rsidP="00A26E4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C4B9E" w:rsidRPr="00522645" w14:paraId="2D542E91" w14:textId="77777777" w:rsidTr="00615DCD">
        <w:trPr>
          <w:trHeight w:val="460"/>
        </w:trPr>
        <w:tc>
          <w:tcPr>
            <w:tcW w:w="5778" w:type="dxa"/>
            <w:vAlign w:val="center"/>
          </w:tcPr>
          <w:p w14:paraId="2D3ECD13" w14:textId="77777777" w:rsidR="001C4B9E" w:rsidRPr="00522645" w:rsidRDefault="001C4B9E" w:rsidP="00615DCD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3.1    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Any other Business</w:t>
            </w:r>
          </w:p>
        </w:tc>
        <w:tc>
          <w:tcPr>
            <w:tcW w:w="1560" w:type="dxa"/>
            <w:vAlign w:val="center"/>
          </w:tcPr>
          <w:p w14:paraId="5D4E2539" w14:textId="1CF1884A" w:rsidR="001C4B9E" w:rsidRPr="00522645" w:rsidRDefault="00CA18BB" w:rsidP="00615DC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DN/RW/KM</w:t>
            </w:r>
          </w:p>
        </w:tc>
        <w:tc>
          <w:tcPr>
            <w:tcW w:w="2976" w:type="dxa"/>
          </w:tcPr>
          <w:p w14:paraId="40280F89" w14:textId="79062D7C" w:rsidR="001C4B9E" w:rsidRPr="00522645" w:rsidRDefault="00001EED" w:rsidP="008C361A">
            <w:pPr>
              <w:jc w:val="center"/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Future guests and association with BDA and HEIW</w:t>
            </w:r>
          </w:p>
          <w:p w14:paraId="7D0BED7F" w14:textId="34E850A3" w:rsidR="00CA18BB" w:rsidRPr="00522645" w:rsidRDefault="00CA18BB" w:rsidP="008C361A">
            <w:pPr>
              <w:jc w:val="center"/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Working together with HEIW and BDA</w:t>
            </w:r>
          </w:p>
          <w:p w14:paraId="19F6D4F3" w14:textId="0F913EF6" w:rsidR="00CA18BB" w:rsidRPr="00522645" w:rsidRDefault="00CA18BB" w:rsidP="008C361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C4B9E" w:rsidRPr="00522645" w14:paraId="4D95563C" w14:textId="77777777" w:rsidTr="00CB2705">
        <w:trPr>
          <w:trHeight w:val="460"/>
        </w:trPr>
        <w:tc>
          <w:tcPr>
            <w:tcW w:w="5778" w:type="dxa"/>
          </w:tcPr>
          <w:p w14:paraId="118B44AC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6D645B7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  <w:r w:rsidR="00A9467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2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Chairman’s correspondence </w:t>
            </w:r>
          </w:p>
          <w:p w14:paraId="053D3F0C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A8605D" w14:textId="77777777" w:rsidR="001C4B9E" w:rsidRPr="00522645" w:rsidRDefault="001C4B9E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B85A1AE" w14:textId="1141F499" w:rsidR="001C4B9E" w:rsidRPr="00522645" w:rsidRDefault="00CA18BB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MH/JW</w:t>
            </w:r>
          </w:p>
        </w:tc>
        <w:tc>
          <w:tcPr>
            <w:tcW w:w="2976" w:type="dxa"/>
          </w:tcPr>
          <w:p w14:paraId="00987E82" w14:textId="2A515C4A" w:rsidR="001C4B9E" w:rsidRPr="00522645" w:rsidRDefault="00CA18BB" w:rsidP="00277C90">
            <w:pPr>
              <w:jc w:val="center"/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Dental reform Innovation project</w:t>
            </w:r>
            <w:r w:rsidRPr="00522645">
              <w:rPr>
                <w:rFonts w:cs="Arial"/>
                <w:sz w:val="20"/>
                <w:szCs w:val="20"/>
              </w:rPr>
              <w:t xml:space="preserve"> (JW)</w:t>
            </w:r>
          </w:p>
          <w:p w14:paraId="0E4E3A09" w14:textId="609C03BE" w:rsidR="00CA18BB" w:rsidRPr="00522645" w:rsidRDefault="00CA18BB" w:rsidP="00277C9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>Formal handover of chair</w:t>
            </w:r>
          </w:p>
          <w:p w14:paraId="753A0316" w14:textId="77777777" w:rsidR="001C4B9E" w:rsidRPr="00522645" w:rsidRDefault="001C4B9E" w:rsidP="00277C9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C4B9E" w:rsidRPr="00522645" w14:paraId="050CA604" w14:textId="77777777" w:rsidTr="00CB2705">
        <w:trPr>
          <w:trHeight w:val="460"/>
        </w:trPr>
        <w:tc>
          <w:tcPr>
            <w:tcW w:w="5778" w:type="dxa"/>
          </w:tcPr>
          <w:p w14:paraId="751A08BF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02CE7623" w14:textId="77777777" w:rsidR="001C4B9E" w:rsidRPr="00522645" w:rsidRDefault="001C4B9E" w:rsidP="00F641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  <w:r w:rsidR="00A9467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Secretary’s correspondence</w:t>
            </w:r>
          </w:p>
          <w:p w14:paraId="4596BBCF" w14:textId="77777777" w:rsidR="001C4B9E" w:rsidRPr="00522645" w:rsidRDefault="001C4B9E" w:rsidP="00F6415A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AFDCA7" w14:textId="77777777" w:rsidR="001C4B9E" w:rsidRPr="00522645" w:rsidRDefault="001C4B9E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FB0C516" w14:textId="31EA53F3" w:rsidR="001C4B9E" w:rsidRPr="00522645" w:rsidRDefault="00CA18BB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DN</w:t>
            </w:r>
          </w:p>
        </w:tc>
        <w:tc>
          <w:tcPr>
            <w:tcW w:w="2976" w:type="dxa"/>
          </w:tcPr>
          <w:p w14:paraId="6B85D5B3" w14:textId="77777777" w:rsidR="001C4B9E" w:rsidRPr="00522645" w:rsidRDefault="001C4B9E" w:rsidP="003647AF">
            <w:pPr>
              <w:rPr>
                <w:rFonts w:cs="Arial"/>
                <w:b/>
                <w:sz w:val="20"/>
                <w:szCs w:val="20"/>
              </w:rPr>
            </w:pPr>
          </w:p>
          <w:p w14:paraId="086425D9" w14:textId="1BC0D0A8" w:rsidR="002100D4" w:rsidRPr="00522645" w:rsidRDefault="00CA18BB" w:rsidP="008C361A">
            <w:pPr>
              <w:jc w:val="center"/>
              <w:rPr>
                <w:rFonts w:cs="Arial"/>
                <w:sz w:val="20"/>
                <w:szCs w:val="20"/>
              </w:rPr>
            </w:pPr>
            <w:r w:rsidRPr="00522645">
              <w:rPr>
                <w:rFonts w:cs="Arial"/>
                <w:sz w:val="20"/>
                <w:szCs w:val="20"/>
              </w:rPr>
              <w:t xml:space="preserve">Posted to </w:t>
            </w:r>
            <w:r w:rsidR="00522645" w:rsidRPr="00522645">
              <w:rPr>
                <w:rFonts w:cs="Arial"/>
                <w:sz w:val="20"/>
                <w:szCs w:val="20"/>
              </w:rPr>
              <w:t>F</w:t>
            </w:r>
            <w:r w:rsidRPr="00522645">
              <w:rPr>
                <w:rFonts w:cs="Arial"/>
                <w:sz w:val="20"/>
                <w:szCs w:val="20"/>
              </w:rPr>
              <w:t>acebook</w:t>
            </w:r>
          </w:p>
        </w:tc>
      </w:tr>
      <w:tr w:rsidR="001C4B9E" w:rsidRPr="00522645" w14:paraId="3412CE54" w14:textId="77777777" w:rsidTr="00CB2705">
        <w:trPr>
          <w:trHeight w:val="460"/>
        </w:trPr>
        <w:tc>
          <w:tcPr>
            <w:tcW w:w="5778" w:type="dxa"/>
          </w:tcPr>
          <w:p w14:paraId="51499310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0E9B9BB7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  <w:r w:rsidR="00A9467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4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Treasurer’s report</w:t>
            </w:r>
          </w:p>
          <w:p w14:paraId="02B1793A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844CF5" w14:textId="77777777" w:rsidR="001C4B9E" w:rsidRPr="00522645" w:rsidRDefault="001C4B9E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7893744" w14:textId="60E8E48F" w:rsidR="001C4B9E" w:rsidRPr="00522645" w:rsidRDefault="00CA18BB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SM</w:t>
            </w:r>
          </w:p>
        </w:tc>
        <w:tc>
          <w:tcPr>
            <w:tcW w:w="2976" w:type="dxa"/>
          </w:tcPr>
          <w:p w14:paraId="3619D13E" w14:textId="77777777" w:rsidR="001C4B9E" w:rsidRPr="00522645" w:rsidRDefault="001C4B9E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77D1171" w14:textId="77777777" w:rsidR="001C4B9E" w:rsidRPr="00522645" w:rsidRDefault="001C4B9E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0" w:name="_MON_1586697090"/>
            <w:bookmarkEnd w:id="0"/>
          </w:p>
        </w:tc>
      </w:tr>
      <w:tr w:rsidR="00BC709C" w:rsidRPr="00522645" w14:paraId="3E1DF9F5" w14:textId="77777777" w:rsidTr="00CB2705">
        <w:trPr>
          <w:trHeight w:val="460"/>
        </w:trPr>
        <w:tc>
          <w:tcPr>
            <w:tcW w:w="5778" w:type="dxa"/>
          </w:tcPr>
          <w:p w14:paraId="508241C9" w14:textId="77777777" w:rsidR="00BC709C" w:rsidRPr="00522645" w:rsidRDefault="00BC709C" w:rsidP="00BC709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30228A9F" w14:textId="77777777" w:rsidR="00BC709C" w:rsidRPr="00522645" w:rsidRDefault="00BC709C" w:rsidP="00BC709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3.5   Orthodontics</w:t>
            </w:r>
          </w:p>
        </w:tc>
        <w:tc>
          <w:tcPr>
            <w:tcW w:w="1560" w:type="dxa"/>
          </w:tcPr>
          <w:p w14:paraId="382CBDFE" w14:textId="77777777" w:rsidR="00BC709C" w:rsidRPr="00522645" w:rsidRDefault="00BC709C" w:rsidP="00BC709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7819703" w14:textId="08F0C8F7" w:rsidR="00BC709C" w:rsidRPr="00522645" w:rsidRDefault="00CA18BB" w:rsidP="00BC709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BL/DP</w:t>
            </w:r>
          </w:p>
        </w:tc>
        <w:tc>
          <w:tcPr>
            <w:tcW w:w="2976" w:type="dxa"/>
          </w:tcPr>
          <w:p w14:paraId="318B0A7C" w14:textId="77777777" w:rsidR="00BC709C" w:rsidRPr="00522645" w:rsidRDefault="00BC709C" w:rsidP="00BC709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BC709C" w:rsidRPr="00522645" w14:paraId="5949FE1C" w14:textId="77777777" w:rsidTr="00CB2705">
        <w:trPr>
          <w:trHeight w:val="460"/>
        </w:trPr>
        <w:tc>
          <w:tcPr>
            <w:tcW w:w="5778" w:type="dxa"/>
          </w:tcPr>
          <w:p w14:paraId="1F0B0DB6" w14:textId="77777777" w:rsidR="00BC709C" w:rsidRPr="00522645" w:rsidRDefault="00BC709C" w:rsidP="00BC709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3.6  </w:t>
            </w:r>
            <w:r w:rsidR="00001EED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Oral surgery</w:t>
            </w:r>
          </w:p>
        </w:tc>
        <w:tc>
          <w:tcPr>
            <w:tcW w:w="1560" w:type="dxa"/>
          </w:tcPr>
          <w:p w14:paraId="0619D391" w14:textId="77777777" w:rsidR="00BC709C" w:rsidRPr="00522645" w:rsidRDefault="00BC709C" w:rsidP="00BC709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EW/AT</w:t>
            </w:r>
          </w:p>
        </w:tc>
        <w:tc>
          <w:tcPr>
            <w:tcW w:w="2976" w:type="dxa"/>
          </w:tcPr>
          <w:p w14:paraId="27D609FD" w14:textId="77777777" w:rsidR="00BC709C" w:rsidRPr="00522645" w:rsidRDefault="00BC709C" w:rsidP="00BC709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C4B9E" w:rsidRPr="00522645" w14:paraId="03043A27" w14:textId="77777777" w:rsidTr="00427634">
        <w:trPr>
          <w:trHeight w:val="1102"/>
        </w:trPr>
        <w:tc>
          <w:tcPr>
            <w:tcW w:w="5778" w:type="dxa"/>
          </w:tcPr>
          <w:p w14:paraId="06A651CA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359C6F27" w14:textId="77777777" w:rsidR="001C4B9E" w:rsidRPr="00522645" w:rsidRDefault="001C4B9E" w:rsidP="00A94674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  <w:r w:rsidR="00BC709C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7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GDPC/WGDPC</w:t>
            </w:r>
            <w:r w:rsidR="00C14E61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4D60EA8F" w14:textId="77777777" w:rsidR="001C4B9E" w:rsidRPr="00522645" w:rsidRDefault="001C4B9E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133D0E" w14:textId="302A2B77" w:rsidR="001C4B9E" w:rsidRPr="00522645" w:rsidRDefault="00CA18BB" w:rsidP="008416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JW/TG/ID</w:t>
            </w:r>
          </w:p>
        </w:tc>
        <w:tc>
          <w:tcPr>
            <w:tcW w:w="2976" w:type="dxa"/>
          </w:tcPr>
          <w:p w14:paraId="6F19F20A" w14:textId="77777777" w:rsidR="001C4B9E" w:rsidRPr="00522645" w:rsidRDefault="001C4B9E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1674D10" w14:textId="36B397BD" w:rsidR="001C4B9E" w:rsidRPr="00522645" w:rsidRDefault="001C4B9E" w:rsidP="008C361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C4B9E" w:rsidRPr="00522645" w14:paraId="7A53A96B" w14:textId="77777777" w:rsidTr="00CB2705">
        <w:trPr>
          <w:trHeight w:val="460"/>
        </w:trPr>
        <w:tc>
          <w:tcPr>
            <w:tcW w:w="5778" w:type="dxa"/>
          </w:tcPr>
          <w:p w14:paraId="5437ADC1" w14:textId="77777777" w:rsidR="001C4B9E" w:rsidRPr="00522645" w:rsidRDefault="001C4B9E" w:rsidP="0071638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  <w:p w14:paraId="771198CF" w14:textId="77777777" w:rsidR="001C4B9E" w:rsidRPr="00522645" w:rsidRDefault="00817CF5" w:rsidP="00817CF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3.</w:t>
            </w:r>
            <w:r w:rsidR="00BC709C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8</w:t>
            </w:r>
            <w:r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A0169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54F12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Dental H</w:t>
            </w:r>
            <w:r w:rsidR="00FC2AC4" w:rsidRPr="00522645">
              <w:rPr>
                <w:rFonts w:cs="Arial"/>
                <w:b/>
                <w:bCs/>
                <w:color w:val="000000"/>
                <w:sz w:val="20"/>
                <w:szCs w:val="20"/>
              </w:rPr>
              <w:t>ealth in North Wales</w:t>
            </w:r>
          </w:p>
        </w:tc>
        <w:tc>
          <w:tcPr>
            <w:tcW w:w="1560" w:type="dxa"/>
          </w:tcPr>
          <w:p w14:paraId="792029EB" w14:textId="77777777" w:rsidR="00817CF5" w:rsidRPr="00522645" w:rsidRDefault="00817CF5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1F50BCA" w14:textId="77777777" w:rsidR="00817CF5" w:rsidRPr="00522645" w:rsidRDefault="00817CF5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0D2221F" w14:textId="77777777" w:rsidR="00817CF5" w:rsidRPr="00522645" w:rsidRDefault="00817CF5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873BBA7" w14:textId="77777777" w:rsidR="001C4B9E" w:rsidRPr="00522645" w:rsidRDefault="001C4B9E" w:rsidP="00B459A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F2DEF1" w14:textId="77777777" w:rsidR="001C4B9E" w:rsidRPr="00522645" w:rsidRDefault="001C4B9E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25FA543" w14:textId="77777777" w:rsidR="001C4B9E" w:rsidRPr="00522645" w:rsidRDefault="001C4B9E" w:rsidP="008C361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C4B9E" w:rsidRPr="00522645" w14:paraId="0F351EE7" w14:textId="77777777" w:rsidTr="00CB2705">
        <w:tc>
          <w:tcPr>
            <w:tcW w:w="10314" w:type="dxa"/>
            <w:gridSpan w:val="3"/>
            <w:shd w:val="clear" w:color="auto" w:fill="BFBFBF"/>
          </w:tcPr>
          <w:p w14:paraId="769762E8" w14:textId="77777777" w:rsidR="001C4B9E" w:rsidRPr="00522645" w:rsidRDefault="001C4B9E" w:rsidP="00A26E4D">
            <w:pPr>
              <w:rPr>
                <w:rFonts w:cs="Arial"/>
                <w:b/>
                <w:sz w:val="20"/>
                <w:szCs w:val="20"/>
              </w:rPr>
            </w:pPr>
          </w:p>
          <w:p w14:paraId="28BA53FF" w14:textId="77777777" w:rsidR="001C4B9E" w:rsidRPr="00522645" w:rsidRDefault="001C4B9E" w:rsidP="00B54F1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C4B9E" w:rsidRPr="00522645" w14:paraId="3CE7405E" w14:textId="77777777" w:rsidTr="00CB2705">
        <w:tc>
          <w:tcPr>
            <w:tcW w:w="5778" w:type="dxa"/>
          </w:tcPr>
          <w:p w14:paraId="03EF3F6A" w14:textId="77777777" w:rsidR="001C4B9E" w:rsidRPr="00522645" w:rsidRDefault="001C4B9E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C608187" w14:textId="77777777" w:rsidR="001C4B9E" w:rsidRPr="00522645" w:rsidRDefault="00FC2AC4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  <w:r w:rsidR="00BC709C"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Dental Advisors</w:t>
            </w:r>
            <w:r w:rsidR="00C14E61"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560" w:type="dxa"/>
          </w:tcPr>
          <w:p w14:paraId="6D55DE79" w14:textId="1CC7C3EA" w:rsidR="001C4B9E" w:rsidRPr="00522645" w:rsidRDefault="00CA18BB" w:rsidP="008416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AT/KF/ID</w:t>
            </w:r>
          </w:p>
        </w:tc>
        <w:tc>
          <w:tcPr>
            <w:tcW w:w="2976" w:type="dxa"/>
          </w:tcPr>
          <w:p w14:paraId="1244BE46" w14:textId="77777777" w:rsidR="001C4B9E" w:rsidRPr="00522645" w:rsidRDefault="001C4B9E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bookmarkStart w:id="1" w:name="_MON_1564385154"/>
            <w:bookmarkEnd w:id="1"/>
          </w:p>
          <w:p w14:paraId="72442FB6" w14:textId="77777777" w:rsidR="001C4B9E" w:rsidRPr="00522645" w:rsidRDefault="001C4B9E" w:rsidP="00EC04B0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B6D9B" w:rsidRPr="00522645" w14:paraId="5B40600C" w14:textId="77777777" w:rsidTr="00CB2705">
        <w:tc>
          <w:tcPr>
            <w:tcW w:w="5778" w:type="dxa"/>
          </w:tcPr>
          <w:p w14:paraId="0E9D3BAE" w14:textId="77777777" w:rsidR="005B6D9B" w:rsidRPr="00522645" w:rsidRDefault="00BC709C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>4.0</w:t>
            </w:r>
            <w:r w:rsidR="00B54F12"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NW OHSG </w:t>
            </w:r>
          </w:p>
          <w:p w14:paraId="41073A68" w14:textId="77777777" w:rsidR="005B6D9B" w:rsidRPr="00522645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</w:t>
            </w:r>
            <w:r w:rsidR="005B6D9B"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Primary dental care operational liaison meeting</w:t>
            </w:r>
          </w:p>
          <w:p w14:paraId="4D588A76" w14:textId="77777777" w:rsidR="005B6D9B" w:rsidRPr="00522645" w:rsidRDefault="00B54F12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2264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  </w:t>
            </w:r>
          </w:p>
          <w:p w14:paraId="58C4B32C" w14:textId="77777777" w:rsidR="008B5EE7" w:rsidRPr="00522645" w:rsidRDefault="008B5EE7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0D1A84D1" w14:textId="394217CF" w:rsidR="005B6D9B" w:rsidRPr="00522645" w:rsidRDefault="00CA18BB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JW</w:t>
            </w:r>
          </w:p>
        </w:tc>
        <w:tc>
          <w:tcPr>
            <w:tcW w:w="2976" w:type="dxa"/>
          </w:tcPr>
          <w:p w14:paraId="4D65F3A2" w14:textId="77777777" w:rsidR="008B5EE7" w:rsidRPr="00522645" w:rsidRDefault="008B5EE7" w:rsidP="0084160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B6D9B" w:rsidRPr="00522645" w14:paraId="4C2B5D90" w14:textId="77777777" w:rsidTr="00CB2705">
        <w:tc>
          <w:tcPr>
            <w:tcW w:w="5778" w:type="dxa"/>
          </w:tcPr>
          <w:p w14:paraId="4FB1902A" w14:textId="77777777" w:rsidR="005B6D9B" w:rsidRPr="00522645" w:rsidRDefault="005B6D9B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69F472FF" w14:textId="77777777" w:rsidR="005B6D9B" w:rsidRPr="00522645" w:rsidRDefault="005B6D9B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61EC9560" w14:textId="77777777" w:rsidR="005B6D9B" w:rsidRPr="00522645" w:rsidRDefault="005B6D9B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C4B9E" w:rsidRPr="00522645" w14:paraId="4A0D68C7" w14:textId="77777777" w:rsidTr="00CB2705">
        <w:tc>
          <w:tcPr>
            <w:tcW w:w="10314" w:type="dxa"/>
            <w:gridSpan w:val="3"/>
            <w:shd w:val="clear" w:color="auto" w:fill="BFBFBF"/>
          </w:tcPr>
          <w:p w14:paraId="36B14769" w14:textId="77777777" w:rsidR="001C4B9E" w:rsidRPr="00522645" w:rsidRDefault="001C4B9E" w:rsidP="00A26E4D">
            <w:pPr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Any Other Business</w:t>
            </w:r>
            <w:r w:rsidR="0037303A" w:rsidRPr="00522645"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  <w:tr w:rsidR="005B6D9B" w:rsidRPr="00522645" w14:paraId="66203EC0" w14:textId="77777777" w:rsidTr="00B6549C">
        <w:tc>
          <w:tcPr>
            <w:tcW w:w="5778" w:type="dxa"/>
            <w:shd w:val="clear" w:color="auto" w:fill="BFBFBF"/>
          </w:tcPr>
          <w:p w14:paraId="7F7967C4" w14:textId="77777777" w:rsidR="005B6D9B" w:rsidRPr="00522645" w:rsidRDefault="005B6D9B" w:rsidP="005B6D9B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Date, Time and Location of Next Meeting</w:t>
            </w:r>
          </w:p>
        </w:tc>
        <w:tc>
          <w:tcPr>
            <w:tcW w:w="1560" w:type="dxa"/>
          </w:tcPr>
          <w:p w14:paraId="6F8EC35C" w14:textId="77777777" w:rsidR="005B6D9B" w:rsidRPr="00522645" w:rsidRDefault="005B6D9B" w:rsidP="00A363B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52E995AF" w14:textId="77777777" w:rsidR="005B6D9B" w:rsidRPr="00522645" w:rsidRDefault="005B6D9B" w:rsidP="00001EE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B6D9B" w:rsidRPr="00522645" w14:paraId="4867F8F4" w14:textId="77777777" w:rsidTr="00CB2705">
        <w:tc>
          <w:tcPr>
            <w:tcW w:w="5778" w:type="dxa"/>
          </w:tcPr>
          <w:p w14:paraId="7E144654" w14:textId="77777777" w:rsidR="005B6D9B" w:rsidRPr="00522645" w:rsidRDefault="005B6D9B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DB0B02" w14:textId="77777777" w:rsidR="005B6D9B" w:rsidRPr="00522645" w:rsidRDefault="008B5EE7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 xml:space="preserve">Monday </w:t>
            </w:r>
            <w:r w:rsidR="00001EED" w:rsidRPr="00522645">
              <w:rPr>
                <w:rFonts w:cs="Arial"/>
                <w:b/>
                <w:sz w:val="20"/>
                <w:szCs w:val="20"/>
              </w:rPr>
              <w:t>8</w:t>
            </w:r>
            <w:r w:rsidR="00001EED" w:rsidRPr="00522645">
              <w:rPr>
                <w:rFonts w:cs="Arial"/>
                <w:b/>
                <w:sz w:val="20"/>
                <w:szCs w:val="20"/>
                <w:vertAlign w:val="superscript"/>
              </w:rPr>
              <w:t>th</w:t>
            </w:r>
            <w:r w:rsidR="00001EED" w:rsidRPr="00522645">
              <w:rPr>
                <w:rFonts w:cs="Arial"/>
                <w:b/>
                <w:sz w:val="20"/>
                <w:szCs w:val="20"/>
              </w:rPr>
              <w:t xml:space="preserve"> July</w:t>
            </w:r>
            <w:r w:rsidRPr="00522645">
              <w:rPr>
                <w:rFonts w:cs="Arial"/>
                <w:b/>
                <w:sz w:val="20"/>
                <w:szCs w:val="20"/>
              </w:rPr>
              <w:t xml:space="preserve"> 2019</w:t>
            </w:r>
            <w:r w:rsidR="005B6D9B" w:rsidRPr="00522645">
              <w:rPr>
                <w:rFonts w:cs="Arial"/>
                <w:b/>
                <w:sz w:val="20"/>
                <w:szCs w:val="20"/>
              </w:rPr>
              <w:t>,19:00-22:00</w:t>
            </w:r>
          </w:p>
          <w:p w14:paraId="70424DB9" w14:textId="77777777" w:rsidR="005B6D9B" w:rsidRPr="00522645" w:rsidRDefault="00001EED" w:rsidP="00B8787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22645">
              <w:rPr>
                <w:rFonts w:cs="Arial"/>
                <w:b/>
                <w:sz w:val="20"/>
                <w:szCs w:val="20"/>
              </w:rPr>
              <w:t>Oriel House, St Asaph</w:t>
            </w:r>
          </w:p>
          <w:p w14:paraId="3AACB81B" w14:textId="77777777" w:rsidR="005B6D9B" w:rsidRPr="00522645" w:rsidRDefault="005B6D9B" w:rsidP="008D37C8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1FAE11" w14:textId="77777777" w:rsidR="005B6D9B" w:rsidRPr="00522645" w:rsidRDefault="005B6D9B" w:rsidP="00A363B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4D6575E0" w14:textId="77777777" w:rsidR="005B6D9B" w:rsidRPr="00522645" w:rsidRDefault="005B6D9B" w:rsidP="00B8787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7C675AA" w14:textId="77777777" w:rsidR="00D14D38" w:rsidRPr="00522645" w:rsidRDefault="00D14D38" w:rsidP="00B8787C">
      <w:pPr>
        <w:tabs>
          <w:tab w:val="left" w:pos="1905"/>
        </w:tabs>
        <w:rPr>
          <w:sz w:val="20"/>
          <w:szCs w:val="20"/>
        </w:rPr>
      </w:pPr>
    </w:p>
    <w:sectPr w:rsidR="00D14D38" w:rsidRPr="00522645" w:rsidSect="00CB2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CEFA" w14:textId="77777777" w:rsidR="00CA3819" w:rsidRDefault="00CA3819">
      <w:r>
        <w:separator/>
      </w:r>
    </w:p>
  </w:endnote>
  <w:endnote w:type="continuationSeparator" w:id="0">
    <w:p w14:paraId="6419852C" w14:textId="77777777" w:rsidR="00CA3819" w:rsidRDefault="00CA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7C7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ECC6D5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A8D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9622CA" w14:textId="254692FF" w:rsidR="001C4B9E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</w:t>
    </w:r>
    <w:r w:rsidR="00522645">
      <w:rPr>
        <w:sz w:val="16"/>
        <w:szCs w:val="16"/>
      </w:rPr>
      <w:t>April 2019</w:t>
    </w:r>
  </w:p>
  <w:p w14:paraId="1F821768" w14:textId="77777777" w:rsidR="00522645" w:rsidRPr="0009511D" w:rsidRDefault="00522645" w:rsidP="0058079F">
    <w:pPr>
      <w:pStyle w:val="Footer"/>
      <w:ind w:right="360"/>
      <w:rPr>
        <w:sz w:val="16"/>
        <w:szCs w:val="16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E5E4D" w14:textId="77777777" w:rsidR="00522645" w:rsidRDefault="00522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54D91" w14:textId="77777777" w:rsidR="00CA3819" w:rsidRDefault="00CA3819">
      <w:r>
        <w:separator/>
      </w:r>
    </w:p>
  </w:footnote>
  <w:footnote w:type="continuationSeparator" w:id="0">
    <w:p w14:paraId="3AE7F2C1" w14:textId="77777777" w:rsidR="00CA3819" w:rsidRDefault="00CA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5510" w14:textId="77777777" w:rsidR="00522645" w:rsidRDefault="00522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5FDC0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17C47616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66F2DA78" w14:textId="77777777" w:rsidR="001C4B9E" w:rsidRDefault="001C4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7CAA" w14:textId="77777777" w:rsidR="00522645" w:rsidRDefault="00522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4"/>
  </w:num>
  <w:num w:numId="4">
    <w:abstractNumId w:val="7"/>
  </w:num>
  <w:num w:numId="5">
    <w:abstractNumId w:val="22"/>
  </w:num>
  <w:num w:numId="6">
    <w:abstractNumId w:val="31"/>
  </w:num>
  <w:num w:numId="7">
    <w:abstractNumId w:val="42"/>
  </w:num>
  <w:num w:numId="8">
    <w:abstractNumId w:val="3"/>
  </w:num>
  <w:num w:numId="9">
    <w:abstractNumId w:val="43"/>
  </w:num>
  <w:num w:numId="10">
    <w:abstractNumId w:val="11"/>
  </w:num>
  <w:num w:numId="11">
    <w:abstractNumId w:val="23"/>
  </w:num>
  <w:num w:numId="12">
    <w:abstractNumId w:val="36"/>
  </w:num>
  <w:num w:numId="13">
    <w:abstractNumId w:val="17"/>
  </w:num>
  <w:num w:numId="14">
    <w:abstractNumId w:val="37"/>
  </w:num>
  <w:num w:numId="15">
    <w:abstractNumId w:val="21"/>
  </w:num>
  <w:num w:numId="16">
    <w:abstractNumId w:val="44"/>
  </w:num>
  <w:num w:numId="17">
    <w:abstractNumId w:val="26"/>
  </w:num>
  <w:num w:numId="18">
    <w:abstractNumId w:val="41"/>
  </w:num>
  <w:num w:numId="19">
    <w:abstractNumId w:val="29"/>
  </w:num>
  <w:num w:numId="20">
    <w:abstractNumId w:val="13"/>
  </w:num>
  <w:num w:numId="21">
    <w:abstractNumId w:val="33"/>
  </w:num>
  <w:num w:numId="22">
    <w:abstractNumId w:val="18"/>
  </w:num>
  <w:num w:numId="23">
    <w:abstractNumId w:val="9"/>
  </w:num>
  <w:num w:numId="24">
    <w:abstractNumId w:val="30"/>
  </w:num>
  <w:num w:numId="25">
    <w:abstractNumId w:val="20"/>
  </w:num>
  <w:num w:numId="2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0"/>
  </w:num>
  <w:num w:numId="31">
    <w:abstractNumId w:val="28"/>
  </w:num>
  <w:num w:numId="32">
    <w:abstractNumId w:val="16"/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19"/>
  </w:num>
  <w:num w:numId="37">
    <w:abstractNumId w:val="14"/>
  </w:num>
  <w:num w:numId="38">
    <w:abstractNumId w:val="12"/>
  </w:num>
  <w:num w:numId="39">
    <w:abstractNumId w:val="3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9"/>
  </w:num>
  <w:num w:numId="42">
    <w:abstractNumId w:val="46"/>
  </w:num>
  <w:num w:numId="43">
    <w:abstractNumId w:val="32"/>
  </w:num>
  <w:num w:numId="44">
    <w:abstractNumId w:val="38"/>
  </w:num>
  <w:num w:numId="45">
    <w:abstractNumId w:val="1"/>
  </w:num>
  <w:num w:numId="46">
    <w:abstractNumId w:val="2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ED"/>
    <w:rsid w:val="0000018B"/>
    <w:rsid w:val="00001D8C"/>
    <w:rsid w:val="00001EED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4690"/>
    <w:rsid w:val="003F1DF0"/>
    <w:rsid w:val="003F1FE7"/>
    <w:rsid w:val="00401408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22645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29FB"/>
    <w:rsid w:val="00606D9A"/>
    <w:rsid w:val="00613519"/>
    <w:rsid w:val="00615DCD"/>
    <w:rsid w:val="00617D3A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1C98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37BC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41603"/>
    <w:rsid w:val="008642BD"/>
    <w:rsid w:val="008753A1"/>
    <w:rsid w:val="00883CAF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646AB"/>
    <w:rsid w:val="00C72385"/>
    <w:rsid w:val="00C83106"/>
    <w:rsid w:val="00C87D21"/>
    <w:rsid w:val="00C93882"/>
    <w:rsid w:val="00C9662E"/>
    <w:rsid w:val="00CA0169"/>
    <w:rsid w:val="00CA18BB"/>
    <w:rsid w:val="00CA381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48F9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0ACC4"/>
  <w15:docId w15:val="{050CBA0D-544B-A64E-A936-01B51C1D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Dropbox/NWLDC/Agenda/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LDC agenda template.dotx</Template>
  <TotalTime>5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4</cp:revision>
  <cp:lastPrinted>2017-08-31T13:54:00Z</cp:lastPrinted>
  <dcterms:created xsi:type="dcterms:W3CDTF">2019-04-06T09:30:00Z</dcterms:created>
  <dcterms:modified xsi:type="dcterms:W3CDTF">2019-04-06T09:35:00Z</dcterms:modified>
</cp:coreProperties>
</file>