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5F6" w14:textId="77777777" w:rsidR="00212DA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432270D7" w14:textId="2B0D6A98" w:rsidR="00C07DA9" w:rsidRPr="00833582" w:rsidRDefault="00C07DA9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Monday 11</w:t>
      </w:r>
      <w:r w:rsidRPr="00C07DA9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December 2023</w:t>
      </w:r>
    </w:p>
    <w:p w14:paraId="7D6AA300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7EFC1F85" w14:textId="77777777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Oriel Hotel, St Asaph</w:t>
      </w:r>
    </w:p>
    <w:p w14:paraId="29524082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53817332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282D394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  <w:gridCol w:w="2976"/>
        <w:gridCol w:w="2976"/>
      </w:tblGrid>
      <w:tr w:rsidR="00F670D5" w:rsidRPr="00D95B57" w14:paraId="49CA2117" w14:textId="77777777" w:rsidTr="00A742D3">
        <w:trPr>
          <w:gridAfter w:val="2"/>
          <w:wAfter w:w="5952" w:type="dxa"/>
        </w:trPr>
        <w:tc>
          <w:tcPr>
            <w:tcW w:w="5778" w:type="dxa"/>
            <w:shd w:val="clear" w:color="auto" w:fill="D9D9D9"/>
          </w:tcPr>
          <w:p w14:paraId="69FC2DA4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0A6FD14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7EBC95CA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23CB500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0A91FE68" w14:textId="77777777" w:rsidTr="00A742D3">
        <w:trPr>
          <w:gridAfter w:val="2"/>
          <w:wAfter w:w="5952" w:type="dxa"/>
        </w:trPr>
        <w:tc>
          <w:tcPr>
            <w:tcW w:w="5778" w:type="dxa"/>
          </w:tcPr>
          <w:p w14:paraId="6A64558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26331F80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C2F18" w14:textId="0977A1BB" w:rsidR="00F670D5" w:rsidRPr="00D95B57" w:rsidRDefault="00C07DA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FB76B0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29211983" w14:textId="77777777" w:rsidTr="00A742D3">
        <w:trPr>
          <w:gridAfter w:val="2"/>
          <w:wAfter w:w="5952" w:type="dxa"/>
        </w:trPr>
        <w:tc>
          <w:tcPr>
            <w:tcW w:w="5778" w:type="dxa"/>
          </w:tcPr>
          <w:p w14:paraId="1DD98FDC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3E70A79D" w14:textId="1C28AE6B" w:rsidR="00FC2AC4" w:rsidRDefault="00C07DA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2DB10D3" w14:textId="686E1C21" w:rsidR="00FC2AC4" w:rsidRPr="00D95B57" w:rsidRDefault="00C07DA9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See docs on website 11/9/2023</w:t>
            </w:r>
          </w:p>
        </w:tc>
      </w:tr>
      <w:tr w:rsidR="00A26E4D" w:rsidRPr="00D95B57" w14:paraId="39EF8F82" w14:textId="77777777" w:rsidTr="00A742D3">
        <w:trPr>
          <w:gridAfter w:val="2"/>
          <w:wAfter w:w="5952" w:type="dxa"/>
        </w:trPr>
        <w:tc>
          <w:tcPr>
            <w:tcW w:w="10314" w:type="dxa"/>
            <w:gridSpan w:val="3"/>
            <w:shd w:val="clear" w:color="auto" w:fill="BFBFBF"/>
          </w:tcPr>
          <w:p w14:paraId="75DC8C88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9083B5D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3BDA1F4D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1707F963" w14:textId="77777777" w:rsidTr="00A742D3">
        <w:trPr>
          <w:gridAfter w:val="2"/>
          <w:wAfter w:w="5952" w:type="dxa"/>
        </w:trPr>
        <w:tc>
          <w:tcPr>
            <w:tcW w:w="5778" w:type="dxa"/>
          </w:tcPr>
          <w:p w14:paraId="36615375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ECB7231" w14:textId="248C6D41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7DA9">
              <w:rPr>
                <w:rFonts w:ascii="Arial" w:hAnsi="Arial" w:cs="Arial"/>
                <w:sz w:val="22"/>
                <w:szCs w:val="22"/>
              </w:rPr>
              <w:t xml:space="preserve">Presentation to Cath </w:t>
            </w:r>
            <w:proofErr w:type="spellStart"/>
            <w:r w:rsidR="00C07DA9">
              <w:rPr>
                <w:rFonts w:ascii="Arial" w:hAnsi="Arial" w:cs="Arial"/>
                <w:sz w:val="22"/>
                <w:szCs w:val="22"/>
              </w:rPr>
              <w:t>Dubourg</w:t>
            </w:r>
            <w:proofErr w:type="spellEnd"/>
          </w:p>
        </w:tc>
        <w:tc>
          <w:tcPr>
            <w:tcW w:w="1560" w:type="dxa"/>
          </w:tcPr>
          <w:p w14:paraId="6DE88E9A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DB38AC2" w14:textId="394CDC26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C07DA9">
              <w:rPr>
                <w:rFonts w:cs="Arial"/>
                <w:b/>
                <w:sz w:val="22"/>
                <w:szCs w:val="22"/>
              </w:rPr>
              <w:t>JW</w:t>
            </w:r>
          </w:p>
          <w:p w14:paraId="3BDEDBAA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F9DE285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5447B1D4" w14:textId="77777777" w:rsidTr="00A742D3">
        <w:trPr>
          <w:gridAfter w:val="2"/>
          <w:wAfter w:w="5952" w:type="dxa"/>
        </w:trPr>
        <w:tc>
          <w:tcPr>
            <w:tcW w:w="5778" w:type="dxa"/>
          </w:tcPr>
          <w:p w14:paraId="27F70230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A1BC042" w14:textId="17CF24B7" w:rsidR="00833582" w:rsidRDefault="007965B7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07DA9">
              <w:rPr>
                <w:rFonts w:cs="Arial"/>
                <w:b/>
                <w:sz w:val="22"/>
                <w:szCs w:val="22"/>
              </w:rPr>
              <w:t xml:space="preserve">Discussion </w:t>
            </w:r>
            <w:r w:rsidR="00D71B86">
              <w:rPr>
                <w:rFonts w:cs="Arial"/>
                <w:b/>
                <w:sz w:val="22"/>
                <w:szCs w:val="22"/>
              </w:rPr>
              <w:t xml:space="preserve">about primary care dentistry in North Wales. – Attended by Pete </w:t>
            </w:r>
            <w:proofErr w:type="spellStart"/>
            <w:r w:rsidR="00D71B86">
              <w:rPr>
                <w:rFonts w:cs="Arial"/>
                <w:b/>
                <w:sz w:val="22"/>
                <w:szCs w:val="22"/>
              </w:rPr>
              <w:t>Greensmith</w:t>
            </w:r>
            <w:proofErr w:type="spellEnd"/>
            <w:r w:rsidR="00D71B86">
              <w:rPr>
                <w:rFonts w:cs="Arial"/>
                <w:b/>
                <w:sz w:val="22"/>
                <w:szCs w:val="22"/>
              </w:rPr>
              <w:t xml:space="preserve">. </w:t>
            </w:r>
          </w:p>
          <w:p w14:paraId="2F4DF63D" w14:textId="77777777" w:rsidR="00C07DA9" w:rsidRDefault="00C07DA9" w:rsidP="00833582">
            <w:pPr>
              <w:rPr>
                <w:rFonts w:cs="Arial"/>
                <w:b/>
                <w:sz w:val="22"/>
                <w:szCs w:val="22"/>
              </w:rPr>
            </w:pPr>
          </w:p>
          <w:p w14:paraId="6E92EBB6" w14:textId="74A9A8A9" w:rsidR="00C07DA9" w:rsidRDefault="00C07DA9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is this </w:t>
            </w:r>
            <w:r w:rsidR="00A742D3">
              <w:rPr>
                <w:rFonts w:cs="Arial"/>
                <w:b/>
                <w:sz w:val="22"/>
                <w:szCs w:val="22"/>
              </w:rPr>
              <w:t>year progressing</w:t>
            </w:r>
            <w:r w:rsidR="00D71B86">
              <w:rPr>
                <w:rFonts w:cs="Arial"/>
                <w:b/>
                <w:sz w:val="22"/>
                <w:szCs w:val="22"/>
              </w:rPr>
              <w:t xml:space="preserve"> and has there actually been progress. </w:t>
            </w:r>
          </w:p>
          <w:p w14:paraId="567D388D" w14:textId="2BB8603E" w:rsidR="00A742D3" w:rsidRDefault="00A742D3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academy- How it can work for the whole of the region? What does it stand for? </w:t>
            </w:r>
          </w:p>
          <w:p w14:paraId="4E6BF218" w14:textId="02A62389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much money has been recommissioned. </w:t>
            </w:r>
          </w:p>
          <w:p w14:paraId="3BF4466D" w14:textId="1107A222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is happening in the CDS and how can the CDS/GDS become more associated. </w:t>
            </w:r>
          </w:p>
          <w:p w14:paraId="5DFD2209" w14:textId="530F8B29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Clustering.</w:t>
            </w:r>
          </w:p>
          <w:p w14:paraId="28F542B4" w14:textId="66C07DF4" w:rsidR="00D71B86" w:rsidRDefault="00D71B8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GPs – working with GPs. </w:t>
            </w:r>
          </w:p>
          <w:p w14:paraId="73AB2D3E" w14:textId="08F392A5" w:rsidR="008C248B" w:rsidRDefault="003A63AE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DDRB uplift – when is it coming. </w:t>
            </w:r>
          </w:p>
          <w:p w14:paraId="5012FCB6" w14:textId="36ADF8A2" w:rsidR="008C248B" w:rsidRDefault="008C248B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Initiatives for recruitment</w:t>
            </w:r>
          </w:p>
          <w:p w14:paraId="3F8AC657" w14:textId="1ECCD78B" w:rsidR="005F56A2" w:rsidRDefault="005F56A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Guild and Ben fund contribution </w:t>
            </w:r>
          </w:p>
          <w:p w14:paraId="2B5ADFF5" w14:textId="77777777" w:rsidR="00A742D3" w:rsidRPr="009D742C" w:rsidRDefault="00A742D3" w:rsidP="00833582">
            <w:pPr>
              <w:rPr>
                <w:rFonts w:cs="Arial"/>
                <w:b/>
                <w:sz w:val="16"/>
                <w:szCs w:val="16"/>
              </w:rPr>
            </w:pPr>
          </w:p>
          <w:p w14:paraId="25AB6F22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D325F2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B639068" w14:textId="0FCC7720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C07DA9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05A790F2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8703902" w14:textId="77777777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5F51BDAC" w14:textId="77777777" w:rsidTr="000E1AF9">
        <w:trPr>
          <w:gridAfter w:val="2"/>
          <w:wAfter w:w="5952" w:type="dxa"/>
        </w:trPr>
        <w:tc>
          <w:tcPr>
            <w:tcW w:w="5778" w:type="dxa"/>
          </w:tcPr>
          <w:p w14:paraId="4654999F" w14:textId="3EB896B6" w:rsidR="00A742D3" w:rsidRPr="007965B7" w:rsidRDefault="00A742D3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1560" w:type="dxa"/>
          </w:tcPr>
          <w:p w14:paraId="3F014E8C" w14:textId="4A7A97D0" w:rsidR="00A742D3" w:rsidRPr="007965B7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2976" w:type="dxa"/>
          </w:tcPr>
          <w:p w14:paraId="72C73539" w14:textId="5C1EDC47" w:rsidR="00A742D3" w:rsidRPr="00661519" w:rsidRDefault="00A742D3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A742D3" w:rsidRPr="00D95B57" w14:paraId="39EE06DC" w14:textId="77777777" w:rsidTr="000E1AF9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347708C2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5597DA75" w14:textId="77777777" w:rsidR="00A742D3" w:rsidRDefault="00A742D3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682FF475" w14:textId="26F58834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C22285" w14:textId="3DA4AE7E" w:rsidR="00A742D3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3CB2FF04" w14:textId="71C6F881" w:rsidR="00A742D3" w:rsidRPr="008B5EE7" w:rsidRDefault="00A742D3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582240DC" w14:textId="77777777" w:rsidTr="009723F6">
        <w:trPr>
          <w:gridAfter w:val="2"/>
          <w:wAfter w:w="5952" w:type="dxa"/>
        </w:trPr>
        <w:tc>
          <w:tcPr>
            <w:tcW w:w="5778" w:type="dxa"/>
          </w:tcPr>
          <w:p w14:paraId="523FFC35" w14:textId="77777777" w:rsidR="00A742D3" w:rsidRPr="00CF1C94" w:rsidRDefault="00A742D3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BBB7031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3.2    Chairman’s correspondence </w:t>
            </w:r>
          </w:p>
          <w:p w14:paraId="7B89E78E" w14:textId="56EFB321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CBFA11" w14:textId="77777777" w:rsidR="00A742D3" w:rsidRPr="00CF1C94" w:rsidRDefault="00A742D3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4853748" w14:textId="77777777" w:rsidR="00A742D3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C45382B" w14:textId="77777777" w:rsidR="00A742D3" w:rsidRDefault="00A742D3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5A6B95F" w14:textId="7D826F4F" w:rsidR="00A742D3" w:rsidRDefault="004A49B5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On website</w:t>
            </w:r>
          </w:p>
        </w:tc>
      </w:tr>
      <w:tr w:rsidR="00A742D3" w:rsidRPr="00D95B57" w14:paraId="48EF4184" w14:textId="77777777" w:rsidTr="000E1AF9">
        <w:trPr>
          <w:gridAfter w:val="2"/>
          <w:wAfter w:w="5952" w:type="dxa"/>
        </w:trPr>
        <w:tc>
          <w:tcPr>
            <w:tcW w:w="5778" w:type="dxa"/>
          </w:tcPr>
          <w:p w14:paraId="568882DE" w14:textId="77777777" w:rsidR="00A742D3" w:rsidRPr="00F6415A" w:rsidRDefault="00A742D3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E114FCC" w14:textId="77777777" w:rsidR="00A742D3" w:rsidRDefault="00A742D3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 Secretary’s correspondence</w:t>
            </w:r>
          </w:p>
          <w:p w14:paraId="351F1F79" w14:textId="01DA3817" w:rsidR="00A742D3" w:rsidRPr="00923D3D" w:rsidRDefault="00A742D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92F1416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073FD9" w14:textId="06BB64A7" w:rsidR="00A742D3" w:rsidRDefault="00A742D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E2254B3" w14:textId="77777777" w:rsidR="00A742D3" w:rsidRPr="003647AF" w:rsidRDefault="00A742D3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5F2927F8" w14:textId="25FA750A" w:rsidR="00A742D3" w:rsidRDefault="004A49B5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On website</w:t>
            </w:r>
          </w:p>
        </w:tc>
      </w:tr>
      <w:tr w:rsidR="00A742D3" w:rsidRPr="00D95B57" w14:paraId="10AC6C55" w14:textId="5101DFF9" w:rsidTr="00A742D3">
        <w:tc>
          <w:tcPr>
            <w:tcW w:w="10314" w:type="dxa"/>
            <w:gridSpan w:val="3"/>
          </w:tcPr>
          <w:p w14:paraId="36184686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C5640F2" w14:textId="77777777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 Treasurer’s report</w:t>
            </w:r>
          </w:p>
          <w:p w14:paraId="346E908E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74065B94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FA30BE" w14:textId="77777777" w:rsidR="00A742D3" w:rsidRPr="00D95B57" w:rsidRDefault="00A742D3"/>
        </w:tc>
        <w:tc>
          <w:tcPr>
            <w:tcW w:w="2976" w:type="dxa"/>
          </w:tcPr>
          <w:p w14:paraId="32F42A89" w14:textId="77777777" w:rsidR="00A742D3" w:rsidRPr="000E3AC4" w:rsidRDefault="00A742D3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C2CC855" w14:textId="77777777" w:rsidR="00A742D3" w:rsidRPr="00D95B57" w:rsidRDefault="00A742D3"/>
        </w:tc>
      </w:tr>
      <w:tr w:rsidR="00A742D3" w:rsidRPr="00D95B57" w14:paraId="78268E97" w14:textId="77777777" w:rsidTr="00A742D3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5C10A7A7" w14:textId="77777777" w:rsidR="00A742D3" w:rsidRPr="00F6415A" w:rsidRDefault="00A742D3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1C4BD10" w14:textId="05FCA25D" w:rsidR="00A742D3" w:rsidRPr="00ED2E51" w:rsidRDefault="00A742D3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60" w:type="dxa"/>
          </w:tcPr>
          <w:p w14:paraId="47ED8474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395F3E4" w14:textId="4CA5A575" w:rsidR="00A742D3" w:rsidRPr="00ED2E51" w:rsidRDefault="004A49B5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1ABA4CF2" w14:textId="77777777" w:rsidR="00A742D3" w:rsidRPr="00ED2E51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4FDE2D38" w14:textId="77777777" w:rsidTr="00A742D3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2A6C2FA7" w14:textId="432B12FC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   Oral surgery</w:t>
            </w:r>
          </w:p>
        </w:tc>
        <w:tc>
          <w:tcPr>
            <w:tcW w:w="1560" w:type="dxa"/>
          </w:tcPr>
          <w:p w14:paraId="53FD93F6" w14:textId="0DF92CD7" w:rsidR="00A742D3" w:rsidRDefault="004A49B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34843B28" w14:textId="77777777" w:rsidR="00A742D3" w:rsidRPr="00ED2E51" w:rsidRDefault="00A742D3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56133F0B" w14:textId="77777777" w:rsidTr="00A742D3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74D12AB0" w14:textId="77777777" w:rsidR="00A742D3" w:rsidRPr="00F6415A" w:rsidRDefault="00A742D3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558A81B0" w14:textId="175FA0F2" w:rsidR="00A742D3" w:rsidRDefault="00A742D3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3.7    GDPC/WGDPC </w:t>
            </w:r>
          </w:p>
        </w:tc>
        <w:tc>
          <w:tcPr>
            <w:tcW w:w="1560" w:type="dxa"/>
          </w:tcPr>
          <w:p w14:paraId="4AAE12E5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8B97579" w14:textId="66D7F7E9" w:rsidR="00A742D3" w:rsidRDefault="004A49B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1317B0C3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49FEB51" w14:textId="77777777" w:rsidR="00A742D3" w:rsidRPr="00ED2E51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1831F5FC" w14:textId="77777777" w:rsidTr="00A742D3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7F630462" w14:textId="77777777" w:rsidR="00A742D3" w:rsidRPr="00817CF5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A6CF9D9" w14:textId="14AC2934" w:rsidR="00A742D3" w:rsidRDefault="00A742D3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60" w:type="dxa"/>
          </w:tcPr>
          <w:p w14:paraId="2BB55E46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7EE679D" w14:textId="11A4EE5C" w:rsidR="00A742D3" w:rsidRDefault="004A49B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4009D71D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3786271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48E4EA6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  <w:p w14:paraId="0F1E4B0D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7C95DCB1" w14:textId="77777777" w:rsidTr="009723F6">
        <w:trPr>
          <w:gridAfter w:val="2"/>
          <w:wAfter w:w="5952" w:type="dxa"/>
          <w:trHeight w:val="460"/>
        </w:trPr>
        <w:tc>
          <w:tcPr>
            <w:tcW w:w="5778" w:type="dxa"/>
            <w:shd w:val="clear" w:color="auto" w:fill="BFBFBF"/>
          </w:tcPr>
          <w:p w14:paraId="35FC3564" w14:textId="77777777" w:rsidR="00A742D3" w:rsidRPr="0060052D" w:rsidRDefault="00A742D3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8E1D06D" w14:textId="726C0B58" w:rsidR="00A742D3" w:rsidRDefault="00A742D3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E464FD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D032455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348C43EE" w14:textId="77777777" w:rsidTr="009723F6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279911ED" w14:textId="77777777" w:rsidR="00A742D3" w:rsidRPr="00F6415A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6516759" w14:textId="77777777" w:rsidR="00A742D3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Dental Advisors </w:t>
            </w:r>
          </w:p>
          <w:p w14:paraId="6BF68849" w14:textId="77777777" w:rsidR="00A742D3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7B18A28" w14:textId="77777777" w:rsidR="00A742D3" w:rsidRDefault="00A742D3" w:rsidP="00A742D3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BD7593E" w14:textId="77777777" w:rsidR="00A742D3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5DB070" w14:textId="77777777" w:rsidR="00A742D3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C407042" w14:textId="6A61AE14" w:rsidR="00A742D3" w:rsidRPr="00BC709C" w:rsidRDefault="00A742D3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1F547D" w14:textId="2CDCEDD3" w:rsidR="00A742D3" w:rsidRDefault="004A49B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AT/ID/KF</w:t>
            </w:r>
          </w:p>
        </w:tc>
        <w:tc>
          <w:tcPr>
            <w:tcW w:w="2976" w:type="dxa"/>
          </w:tcPr>
          <w:p w14:paraId="12469082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F92850" w14:textId="77777777" w:rsidR="00A742D3" w:rsidRDefault="00A742D3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4D787CEE" w14:textId="77777777" w:rsidTr="000E1AF9">
        <w:trPr>
          <w:gridAfter w:val="2"/>
          <w:wAfter w:w="5952" w:type="dxa"/>
          <w:trHeight w:val="1102"/>
        </w:trPr>
        <w:tc>
          <w:tcPr>
            <w:tcW w:w="5778" w:type="dxa"/>
          </w:tcPr>
          <w:p w14:paraId="38227A35" w14:textId="77777777" w:rsidR="00A742D3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4.0 NW OHSG </w:t>
            </w:r>
          </w:p>
          <w:p w14:paraId="1DB718D3" w14:textId="77777777" w:rsidR="00A742D3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14401AC4" w14:textId="77777777" w:rsidR="00A742D3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786FB29A" w14:textId="72A04C74" w:rsidR="00A742D3" w:rsidRDefault="00A742D3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4DDD73" w14:textId="380588CC" w:rsidR="00A742D3" w:rsidRPr="00F6415A" w:rsidRDefault="004A49B5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JW</w:t>
            </w:r>
          </w:p>
        </w:tc>
        <w:tc>
          <w:tcPr>
            <w:tcW w:w="2976" w:type="dxa"/>
          </w:tcPr>
          <w:p w14:paraId="277BA512" w14:textId="77777777" w:rsidR="00A742D3" w:rsidRPr="00ED2E51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3A295A30" w14:textId="77777777" w:rsidTr="00A742D3">
        <w:trPr>
          <w:gridAfter w:val="2"/>
          <w:wAfter w:w="5952" w:type="dxa"/>
          <w:trHeight w:val="460"/>
        </w:trPr>
        <w:tc>
          <w:tcPr>
            <w:tcW w:w="5778" w:type="dxa"/>
          </w:tcPr>
          <w:p w14:paraId="78B81FB0" w14:textId="03E0C522" w:rsidR="00A742D3" w:rsidRPr="00817CF5" w:rsidRDefault="00A742D3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5E95CB" w14:textId="77777777" w:rsidR="00A742D3" w:rsidRDefault="00A742D3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713A5" w14:textId="77777777" w:rsidR="00A742D3" w:rsidRPr="008B5EE7" w:rsidRDefault="00A742D3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5914994D" w14:textId="3B8F84D2" w:rsidTr="009723F6">
        <w:tc>
          <w:tcPr>
            <w:tcW w:w="10314" w:type="dxa"/>
            <w:gridSpan w:val="3"/>
            <w:shd w:val="clear" w:color="auto" w:fill="BFBFBF"/>
          </w:tcPr>
          <w:p w14:paraId="419DAD78" w14:textId="7A4F88F2" w:rsidR="00A742D3" w:rsidRPr="0060052D" w:rsidRDefault="00A742D3" w:rsidP="00B54F1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</w:tc>
        <w:tc>
          <w:tcPr>
            <w:tcW w:w="2976" w:type="dxa"/>
          </w:tcPr>
          <w:p w14:paraId="0BE74F6C" w14:textId="77777777" w:rsidR="00A742D3" w:rsidRPr="00D95B57" w:rsidRDefault="00A742D3"/>
        </w:tc>
        <w:tc>
          <w:tcPr>
            <w:tcW w:w="2976" w:type="dxa"/>
          </w:tcPr>
          <w:p w14:paraId="43DEA1A0" w14:textId="77777777" w:rsidR="00A742D3" w:rsidRPr="00D95B57" w:rsidRDefault="00A742D3"/>
        </w:tc>
      </w:tr>
      <w:tr w:rsidR="00A742D3" w:rsidRPr="00D95B57" w14:paraId="549F42FF" w14:textId="77777777" w:rsidTr="000E1AF9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59B24132" w14:textId="04B7C356" w:rsidR="00A742D3" w:rsidRPr="0060052D" w:rsidRDefault="00A742D3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Date,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Time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and Location of Next Meeting</w:t>
            </w:r>
          </w:p>
        </w:tc>
        <w:tc>
          <w:tcPr>
            <w:tcW w:w="1560" w:type="dxa"/>
          </w:tcPr>
          <w:p w14:paraId="267BFD3F" w14:textId="77777777" w:rsidR="00A742D3" w:rsidRPr="00D95B57" w:rsidRDefault="00A742D3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8CD7E6E" w14:textId="77777777" w:rsidR="00A742D3" w:rsidRDefault="00A742D3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440A27A2" w14:textId="77777777" w:rsidR="00A742D3" w:rsidRPr="00427634" w:rsidRDefault="00A742D3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742D3" w:rsidRPr="00D95B57" w14:paraId="28637E37" w14:textId="77777777" w:rsidTr="009723F6">
        <w:trPr>
          <w:gridAfter w:val="2"/>
          <w:wAfter w:w="5952" w:type="dxa"/>
        </w:trPr>
        <w:tc>
          <w:tcPr>
            <w:tcW w:w="5778" w:type="dxa"/>
          </w:tcPr>
          <w:p w14:paraId="7CBEC7F5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E09FD69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204B8548" w14:textId="77777777" w:rsidR="00A742D3" w:rsidRDefault="00A742D3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14:paraId="33969A45" w14:textId="1E7800AE" w:rsidR="00A742D3" w:rsidRPr="005B6D9B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A91C9D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9BB7AD0" w14:textId="77777777" w:rsidR="00A742D3" w:rsidRDefault="00A742D3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46B93421" w14:textId="77777777" w:rsidTr="009723F6">
        <w:trPr>
          <w:gridAfter w:val="2"/>
          <w:wAfter w:w="5952" w:type="dxa"/>
        </w:trPr>
        <w:tc>
          <w:tcPr>
            <w:tcW w:w="5778" w:type="dxa"/>
            <w:shd w:val="clear" w:color="auto" w:fill="BFBFBF"/>
          </w:tcPr>
          <w:p w14:paraId="0BEDD92D" w14:textId="51A3DEC7" w:rsidR="00A742D3" w:rsidRPr="00F6415A" w:rsidRDefault="00A742D3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EB15AFB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FC1B89" w14:textId="77777777" w:rsidR="00A742D3" w:rsidRDefault="00A742D3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25705439" w14:textId="3B22061C" w:rsidTr="009723F6">
        <w:tc>
          <w:tcPr>
            <w:tcW w:w="10314" w:type="dxa"/>
            <w:gridSpan w:val="3"/>
          </w:tcPr>
          <w:p w14:paraId="4A11BC44" w14:textId="51FEBC76" w:rsidR="00A742D3" w:rsidRPr="00D95B57" w:rsidRDefault="00A742D3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5135BE" w14:textId="77777777" w:rsidR="00A742D3" w:rsidRPr="00D95B57" w:rsidRDefault="00A742D3"/>
        </w:tc>
        <w:tc>
          <w:tcPr>
            <w:tcW w:w="2976" w:type="dxa"/>
          </w:tcPr>
          <w:p w14:paraId="7D877E21" w14:textId="77777777" w:rsidR="00A742D3" w:rsidRPr="00D95B57" w:rsidRDefault="00A742D3"/>
        </w:tc>
      </w:tr>
      <w:tr w:rsidR="00A742D3" w:rsidRPr="00D95B57" w14:paraId="5F020D96" w14:textId="77777777" w:rsidTr="000E1AF9">
        <w:trPr>
          <w:gridAfter w:val="2"/>
          <w:wAfter w:w="5952" w:type="dxa"/>
        </w:trPr>
        <w:tc>
          <w:tcPr>
            <w:tcW w:w="5778" w:type="dxa"/>
          </w:tcPr>
          <w:p w14:paraId="615BC82D" w14:textId="46E2D7D7" w:rsidR="00A742D3" w:rsidRDefault="00A742D3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1B4C67" w14:textId="77777777" w:rsidR="00A742D3" w:rsidRDefault="00A742D3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42CEBE" w14:textId="77777777" w:rsidR="00A742D3" w:rsidRPr="00D95B57" w:rsidRDefault="00A742D3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42D3" w:rsidRPr="00D95B57" w14:paraId="6F90B1E4" w14:textId="77777777" w:rsidTr="00A742D3">
        <w:trPr>
          <w:gridAfter w:val="2"/>
          <w:wAfter w:w="5952" w:type="dxa"/>
        </w:trPr>
        <w:tc>
          <w:tcPr>
            <w:tcW w:w="5778" w:type="dxa"/>
          </w:tcPr>
          <w:p w14:paraId="64F93BAE" w14:textId="77777777" w:rsidR="00A742D3" w:rsidRDefault="00A742D3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735D8C" w14:textId="77777777" w:rsidR="00A742D3" w:rsidRDefault="00A742D3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CD8ADD0" w14:textId="77777777" w:rsidR="00A742D3" w:rsidRDefault="00A742D3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D0573E9" w14:textId="77777777" w:rsidR="00D14D38" w:rsidRDefault="00D14D38" w:rsidP="00B8787C">
      <w:pPr>
        <w:tabs>
          <w:tab w:val="left" w:pos="1905"/>
        </w:tabs>
      </w:pPr>
    </w:p>
    <w:p w14:paraId="753C83B0" w14:textId="77777777" w:rsidR="00833582" w:rsidRDefault="00833582" w:rsidP="00B8787C">
      <w:pPr>
        <w:tabs>
          <w:tab w:val="left" w:pos="1905"/>
        </w:tabs>
      </w:pPr>
    </w:p>
    <w:p w14:paraId="2D94F32C" w14:textId="77777777" w:rsidR="00833582" w:rsidRDefault="00833582" w:rsidP="00B8787C">
      <w:pPr>
        <w:tabs>
          <w:tab w:val="left" w:pos="1905"/>
        </w:tabs>
      </w:pPr>
    </w:p>
    <w:p w14:paraId="4641989B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5D883FEF" w14:textId="77777777" w:rsidR="00833582" w:rsidRDefault="00833582" w:rsidP="00B8787C">
      <w:pPr>
        <w:tabs>
          <w:tab w:val="left" w:pos="1905"/>
        </w:tabs>
      </w:pPr>
    </w:p>
    <w:p w14:paraId="4F09948E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4F888" wp14:editId="170F574B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A51A1" w14:textId="77777777" w:rsidR="00833582" w:rsidRDefault="00833582"/>
                          <w:p w14:paraId="5E4A6CCC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683CA9B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48E3D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959BF0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302E04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06341D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E0949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4B232E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3570D4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A4217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CA4F4E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54028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4F0FEB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C692D0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F1C20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AAE82B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3DA0C2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F106A2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3C4AF3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B8367A4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4F8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5EEA51A1" w14:textId="77777777" w:rsidR="00833582" w:rsidRDefault="00833582"/>
                    <w:p w14:paraId="5E4A6CCC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683CA9B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48E3D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959BF0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302E04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06341D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AE0949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4B232E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3570D4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A4217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CA4F4E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54028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4F0FEB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C692D0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9F1C20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AAE82B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3DA0C2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F106A2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3C4AF3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B8367A4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4FD8" w14:textId="77777777" w:rsidR="000431B9" w:rsidRDefault="000431B9">
      <w:r>
        <w:separator/>
      </w:r>
    </w:p>
  </w:endnote>
  <w:endnote w:type="continuationSeparator" w:id="0">
    <w:p w14:paraId="5B3D1A0D" w14:textId="77777777" w:rsidR="000431B9" w:rsidRDefault="0004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2CE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F8A01E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8978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D6866D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CAC0" w14:textId="77777777" w:rsidR="000431B9" w:rsidRDefault="000431B9">
      <w:r>
        <w:separator/>
      </w:r>
    </w:p>
  </w:footnote>
  <w:footnote w:type="continuationSeparator" w:id="0">
    <w:p w14:paraId="0C3E5862" w14:textId="77777777" w:rsidR="000431B9" w:rsidRDefault="0004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0303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5363F97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D3251DB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0375">
    <w:abstractNumId w:val="8"/>
  </w:num>
  <w:num w:numId="2" w16cid:durableId="1532835230">
    <w:abstractNumId w:val="0"/>
  </w:num>
  <w:num w:numId="3" w16cid:durableId="252786297">
    <w:abstractNumId w:val="24"/>
  </w:num>
  <w:num w:numId="4" w16cid:durableId="1962300568">
    <w:abstractNumId w:val="7"/>
  </w:num>
  <w:num w:numId="5" w16cid:durableId="233782124">
    <w:abstractNumId w:val="22"/>
  </w:num>
  <w:num w:numId="6" w16cid:durableId="1161461329">
    <w:abstractNumId w:val="31"/>
  </w:num>
  <w:num w:numId="7" w16cid:durableId="1820463013">
    <w:abstractNumId w:val="42"/>
  </w:num>
  <w:num w:numId="8" w16cid:durableId="661663026">
    <w:abstractNumId w:val="3"/>
  </w:num>
  <w:num w:numId="9" w16cid:durableId="1520924450">
    <w:abstractNumId w:val="43"/>
  </w:num>
  <w:num w:numId="10" w16cid:durableId="1292903503">
    <w:abstractNumId w:val="11"/>
  </w:num>
  <w:num w:numId="11" w16cid:durableId="1064066823">
    <w:abstractNumId w:val="23"/>
  </w:num>
  <w:num w:numId="12" w16cid:durableId="524100540">
    <w:abstractNumId w:val="36"/>
  </w:num>
  <w:num w:numId="13" w16cid:durableId="1934513766">
    <w:abstractNumId w:val="17"/>
  </w:num>
  <w:num w:numId="14" w16cid:durableId="2026396790">
    <w:abstractNumId w:val="37"/>
  </w:num>
  <w:num w:numId="15" w16cid:durableId="668605438">
    <w:abstractNumId w:val="21"/>
  </w:num>
  <w:num w:numId="16" w16cid:durableId="1423841930">
    <w:abstractNumId w:val="44"/>
  </w:num>
  <w:num w:numId="17" w16cid:durableId="1851527825">
    <w:abstractNumId w:val="26"/>
  </w:num>
  <w:num w:numId="18" w16cid:durableId="1304383987">
    <w:abstractNumId w:val="41"/>
  </w:num>
  <w:num w:numId="19" w16cid:durableId="1502425815">
    <w:abstractNumId w:val="29"/>
  </w:num>
  <w:num w:numId="20" w16cid:durableId="1884368474">
    <w:abstractNumId w:val="13"/>
  </w:num>
  <w:num w:numId="21" w16cid:durableId="695695009">
    <w:abstractNumId w:val="33"/>
  </w:num>
  <w:num w:numId="22" w16cid:durableId="319962211">
    <w:abstractNumId w:val="18"/>
  </w:num>
  <w:num w:numId="23" w16cid:durableId="1196233444">
    <w:abstractNumId w:val="9"/>
  </w:num>
  <w:num w:numId="24" w16cid:durableId="1614095433">
    <w:abstractNumId w:val="30"/>
  </w:num>
  <w:num w:numId="25" w16cid:durableId="381289417">
    <w:abstractNumId w:val="20"/>
  </w:num>
  <w:num w:numId="26" w16cid:durableId="131422057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33566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4271840">
    <w:abstractNumId w:val="10"/>
  </w:num>
  <w:num w:numId="29" w16cid:durableId="1242331472">
    <w:abstractNumId w:val="2"/>
  </w:num>
  <w:num w:numId="30" w16cid:durableId="2004431149">
    <w:abstractNumId w:val="40"/>
  </w:num>
  <w:num w:numId="31" w16cid:durableId="582034608">
    <w:abstractNumId w:val="28"/>
  </w:num>
  <w:num w:numId="32" w16cid:durableId="297731703">
    <w:abstractNumId w:val="16"/>
  </w:num>
  <w:num w:numId="33" w16cid:durableId="4333044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1203185">
    <w:abstractNumId w:val="15"/>
  </w:num>
  <w:num w:numId="35" w16cid:durableId="1347748488">
    <w:abstractNumId w:val="25"/>
  </w:num>
  <w:num w:numId="36" w16cid:durableId="1618832605">
    <w:abstractNumId w:val="19"/>
  </w:num>
  <w:num w:numId="37" w16cid:durableId="1117023756">
    <w:abstractNumId w:val="14"/>
  </w:num>
  <w:num w:numId="38" w16cid:durableId="424962037">
    <w:abstractNumId w:val="12"/>
  </w:num>
  <w:num w:numId="39" w16cid:durableId="1431124990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7220584">
    <w:abstractNumId w:val="4"/>
  </w:num>
  <w:num w:numId="41" w16cid:durableId="1150905396">
    <w:abstractNumId w:val="39"/>
  </w:num>
  <w:num w:numId="42" w16cid:durableId="1163668767">
    <w:abstractNumId w:val="46"/>
  </w:num>
  <w:num w:numId="43" w16cid:durableId="702362924">
    <w:abstractNumId w:val="32"/>
  </w:num>
  <w:num w:numId="44" w16cid:durableId="2053841056">
    <w:abstractNumId w:val="38"/>
  </w:num>
  <w:num w:numId="45" w16cid:durableId="974019643">
    <w:abstractNumId w:val="1"/>
  </w:num>
  <w:num w:numId="46" w16cid:durableId="1939950140">
    <w:abstractNumId w:val="27"/>
  </w:num>
  <w:num w:numId="47" w16cid:durableId="112585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9"/>
    <w:rsid w:val="0000018B"/>
    <w:rsid w:val="00001D8C"/>
    <w:rsid w:val="00005042"/>
    <w:rsid w:val="000069E4"/>
    <w:rsid w:val="00010C36"/>
    <w:rsid w:val="0002104E"/>
    <w:rsid w:val="000431B9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A63AE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B5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5F56A2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48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742D3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07DA9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71B86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2607C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44C03"/>
  <w15:docId w15:val="{65673F05-312C-0940-8BFA-ADAC34D0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44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Dan Naylor</cp:lastModifiedBy>
  <cp:revision>3</cp:revision>
  <cp:lastPrinted>2017-08-31T13:54:00Z</cp:lastPrinted>
  <dcterms:created xsi:type="dcterms:W3CDTF">2023-12-10T18:26:00Z</dcterms:created>
  <dcterms:modified xsi:type="dcterms:W3CDTF">2023-12-10T19:24:00Z</dcterms:modified>
</cp:coreProperties>
</file>